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DCE6" w14:textId="77777777" w:rsidR="00BF7148" w:rsidRPr="009A7A44" w:rsidRDefault="00000000">
      <w:pPr>
        <w:jc w:val="center"/>
        <w:rPr>
          <w:rFonts w:cs="Times New Roman"/>
          <w:sz w:val="28"/>
          <w:szCs w:val="28"/>
          <w:lang w:val="pl-PL"/>
        </w:rPr>
      </w:pPr>
      <w:r w:rsidRPr="009A7A44">
        <w:rPr>
          <w:rFonts w:cs="Times New Roman"/>
          <w:sz w:val="28"/>
          <w:szCs w:val="28"/>
          <w:lang w:val="pl-PL"/>
        </w:rPr>
        <w:t>UNIWERSYTET JANA KOCHANOWSKIEGO</w:t>
      </w:r>
    </w:p>
    <w:p w14:paraId="6F771FDF" w14:textId="77777777" w:rsidR="00BF7148" w:rsidRPr="009A7A44" w:rsidRDefault="00000000">
      <w:pPr>
        <w:jc w:val="center"/>
        <w:rPr>
          <w:rFonts w:cs="Times New Roman"/>
          <w:sz w:val="28"/>
          <w:szCs w:val="28"/>
          <w:lang w:val="pl-PL"/>
        </w:rPr>
      </w:pPr>
      <w:r w:rsidRPr="009A7A44">
        <w:rPr>
          <w:rFonts w:cs="Times New Roman"/>
          <w:sz w:val="28"/>
          <w:szCs w:val="28"/>
          <w:lang w:val="pl-PL"/>
        </w:rPr>
        <w:t>W KIELCACH</w:t>
      </w:r>
    </w:p>
    <w:p w14:paraId="480E9051" w14:textId="77777777" w:rsidR="00BF7148" w:rsidRPr="009A7A44" w:rsidRDefault="00BF7148">
      <w:pPr>
        <w:jc w:val="center"/>
        <w:rPr>
          <w:rFonts w:cs="Times New Roman"/>
          <w:sz w:val="28"/>
          <w:szCs w:val="28"/>
          <w:lang w:val="pl-PL"/>
        </w:rPr>
      </w:pPr>
    </w:p>
    <w:p w14:paraId="71C35940" w14:textId="77777777" w:rsidR="00BF7148" w:rsidRDefault="0000000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6E43E6AE" w14:textId="77777777" w:rsidR="00BF7148" w:rsidRDefault="00000000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3DF599EC" w14:textId="77777777" w:rsidR="00BF7148" w:rsidRDefault="00000000">
      <w:pPr>
        <w:jc w:val="center"/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121EBE31" w14:textId="77777777" w:rsidR="00BF7148" w:rsidRPr="009A7A44" w:rsidRDefault="00BF7148">
      <w:pPr>
        <w:jc w:val="center"/>
        <w:rPr>
          <w:rFonts w:cs="Times New Roman"/>
          <w:sz w:val="28"/>
          <w:szCs w:val="28"/>
          <w:lang w:val="pl-PL"/>
        </w:rPr>
      </w:pPr>
    </w:p>
    <w:p w14:paraId="40730DE8" w14:textId="77777777" w:rsidR="00BF7148" w:rsidRPr="009A7A44" w:rsidRDefault="00000000">
      <w:pPr>
        <w:jc w:val="center"/>
        <w:rPr>
          <w:rFonts w:cs="Times New Roman"/>
          <w:sz w:val="28"/>
          <w:szCs w:val="28"/>
          <w:lang w:val="pl-PL"/>
        </w:rPr>
      </w:pPr>
      <w:r w:rsidRPr="009A7A44">
        <w:rPr>
          <w:rFonts w:cs="Times New Roman"/>
          <w:sz w:val="28"/>
          <w:szCs w:val="28"/>
          <w:lang w:val="pl-PL"/>
        </w:rPr>
        <w:t>DZIENNICZEK PRAKTYK:</w:t>
      </w:r>
    </w:p>
    <w:p w14:paraId="18E9484A" w14:textId="77777777" w:rsidR="00BF7148" w:rsidRPr="009A7A44" w:rsidRDefault="00000000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</w:rPr>
      </w:pPr>
      <w:r w:rsidRPr="009A7A44">
        <w:rPr>
          <w:rFonts w:cs="Times New Roman"/>
          <w:b/>
          <w:bCs/>
          <w:sz w:val="24"/>
          <w:szCs w:val="24"/>
          <w:lang w:val="pl-PL"/>
        </w:rPr>
        <w:t>PRAKTYKA OGÓLNOPEDAGOGICZNA</w:t>
      </w:r>
    </w:p>
    <w:p w14:paraId="4886EB8A" w14:textId="77777777" w:rsidR="00BF7148" w:rsidRDefault="00000000">
      <w:pPr>
        <w:spacing w:after="0"/>
        <w:jc w:val="center"/>
      </w:pPr>
      <w:r w:rsidRPr="009A7A44">
        <w:rPr>
          <w:rFonts w:cs="Times New Roman"/>
          <w:b/>
          <w:bCs/>
          <w:sz w:val="24"/>
          <w:szCs w:val="24"/>
          <w:lang w:val="pl-PL"/>
        </w:rPr>
        <w:t>SEMESTR 3 - STUDIA NIESTACJONARNE</w:t>
      </w:r>
    </w:p>
    <w:p w14:paraId="7B06F0DC" w14:textId="77777777" w:rsidR="00BF7148" w:rsidRDefault="00BF7148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54531F0F" w14:textId="77777777" w:rsidR="00BF7148" w:rsidRDefault="00BF7148">
      <w:pPr>
        <w:jc w:val="center"/>
        <w:rPr>
          <w:rFonts w:cs="Times New Roman"/>
          <w:sz w:val="40"/>
          <w:szCs w:val="40"/>
          <w:lang w:val="pl-PL"/>
        </w:rPr>
      </w:pPr>
    </w:p>
    <w:p w14:paraId="13DB5519" w14:textId="77777777" w:rsidR="00BF7148" w:rsidRDefault="00000000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605C60F8" w14:textId="77777777" w:rsidR="00BF7148" w:rsidRDefault="00000000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  MIEJSCE ODBYWANIA PRAKTYKI </w:t>
      </w:r>
    </w:p>
    <w:p w14:paraId="5300EF79" w14:textId="77777777" w:rsidR="00BF7148" w:rsidRDefault="00BF7148">
      <w:pPr>
        <w:rPr>
          <w:sz w:val="24"/>
          <w:szCs w:val="24"/>
        </w:rPr>
      </w:pPr>
    </w:p>
    <w:p w14:paraId="65EFC594" w14:textId="77777777" w:rsidR="00BF7148" w:rsidRDefault="00BF7148">
      <w:pPr>
        <w:rPr>
          <w:sz w:val="24"/>
          <w:szCs w:val="24"/>
        </w:rPr>
      </w:pPr>
    </w:p>
    <w:p w14:paraId="3A7BA9B0" w14:textId="77777777" w:rsidR="00BF7148" w:rsidRDefault="0000000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3529A67F" w14:textId="77777777" w:rsidR="00BF7148" w:rsidRDefault="0000000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19E51CA6" w14:textId="77777777" w:rsidR="00BF7148" w:rsidRDefault="00BF7148">
      <w:pPr>
        <w:spacing w:after="0" w:line="100" w:lineRule="atLeast"/>
        <w:rPr>
          <w:sz w:val="24"/>
          <w:szCs w:val="24"/>
          <w:lang w:val="pl-PL"/>
        </w:rPr>
      </w:pPr>
    </w:p>
    <w:p w14:paraId="0588BCDD" w14:textId="77777777" w:rsidR="00BF7148" w:rsidRDefault="00BF7148">
      <w:pPr>
        <w:spacing w:after="0" w:line="100" w:lineRule="atLeast"/>
        <w:rPr>
          <w:sz w:val="24"/>
          <w:szCs w:val="24"/>
          <w:lang w:val="pl-PL"/>
        </w:rPr>
      </w:pPr>
    </w:p>
    <w:p w14:paraId="69C2125F" w14:textId="77777777" w:rsidR="00BF7148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5547A72B" w14:textId="77777777" w:rsidR="00BF7148" w:rsidRDefault="0000000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38E50299" w14:textId="77777777" w:rsidR="00BF7148" w:rsidRDefault="00000000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(przedszkole/szkoła)                         </w:t>
      </w:r>
    </w:p>
    <w:p w14:paraId="44A18997" w14:textId="77777777" w:rsidR="00BF7148" w:rsidRDefault="00000000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04282FD0" w14:textId="77777777" w:rsidR="00BF7148" w:rsidRDefault="00BF7148">
      <w:pPr>
        <w:spacing w:after="0" w:line="100" w:lineRule="atLeast"/>
        <w:rPr>
          <w:b/>
          <w:bCs/>
          <w:i/>
          <w:iCs/>
        </w:rPr>
      </w:pPr>
    </w:p>
    <w:p w14:paraId="14BEFCC2" w14:textId="77777777" w:rsidR="00BF7148" w:rsidRDefault="00BF7148">
      <w:pPr>
        <w:rPr>
          <w:bCs/>
          <w:i/>
          <w:iCs/>
        </w:rPr>
      </w:pPr>
    </w:p>
    <w:p w14:paraId="7DF348CF" w14:textId="77777777" w:rsidR="00BF7148" w:rsidRDefault="00000000">
      <w:r>
        <w:rPr>
          <w:b/>
          <w:bCs/>
          <w:sz w:val="24"/>
          <w:szCs w:val="24"/>
        </w:rPr>
        <w:t xml:space="preserve">Nr albumu </w:t>
      </w:r>
      <w:r>
        <w:t>studenta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793D1F16" w14:textId="77777777" w:rsidR="00BF7148" w:rsidRPr="009A7A44" w:rsidRDefault="00000000">
      <w:pPr>
        <w:pageBreakBefore/>
        <w:jc w:val="center"/>
        <w:rPr>
          <w:sz w:val="28"/>
          <w:szCs w:val="28"/>
        </w:rPr>
      </w:pPr>
      <w:r w:rsidRPr="009A7A44">
        <w:rPr>
          <w:sz w:val="28"/>
          <w:szCs w:val="28"/>
        </w:rPr>
        <w:lastRenderedPageBreak/>
        <w:t xml:space="preserve">CEL I PROGRAM PRAKTYKI </w:t>
      </w:r>
    </w:p>
    <w:p w14:paraId="38DE92CB" w14:textId="77777777" w:rsidR="00BF7148" w:rsidRDefault="00000000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>Cel praktyki zawodowej:</w:t>
      </w:r>
    </w:p>
    <w:p w14:paraId="4DB23CB4" w14:textId="77777777" w:rsidR="00BF7148" w:rsidRDefault="00000000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przedszkola, szkoły, warsztatem pracy nauczyciela, formami i metodami nauczania i wychowania</w:t>
      </w:r>
      <w:r w:rsidR="00E568F9">
        <w:rPr>
          <w:rFonts w:cs="Times New Roman"/>
          <w:sz w:val="24"/>
          <w:szCs w:val="24"/>
          <w:lang w:val="pl-PL"/>
        </w:rPr>
        <w:t xml:space="preserve"> o</w:t>
      </w:r>
      <w:r>
        <w:rPr>
          <w:rFonts w:cs="Times New Roman"/>
          <w:sz w:val="24"/>
          <w:szCs w:val="24"/>
          <w:lang w:val="pl-PL"/>
        </w:rPr>
        <w:t>raz umożliwienie mu kształtowania i rozwoju umiejętności dydaktyczno-wychowawczych w bezpośrednim kontakcie z dziećmi/uczniami, a także weryfikacji własnych predyspozycji do wykonywania zawodu nauczyciela.</w:t>
      </w:r>
    </w:p>
    <w:p w14:paraId="49CF9FC1" w14:textId="77777777" w:rsidR="00BF7148" w:rsidRDefault="00000000">
      <w:pPr>
        <w:spacing w:after="0" w:line="360" w:lineRule="auto"/>
        <w:jc w:val="both"/>
      </w:pPr>
      <w:r>
        <w:rPr>
          <w:b/>
          <w:sz w:val="24"/>
          <w:szCs w:val="24"/>
        </w:rPr>
        <w:t xml:space="preserve">Ogólne cele praktyk zawodowych: </w:t>
      </w:r>
    </w:p>
    <w:p w14:paraId="3D308B33" w14:textId="77777777" w:rsidR="00BF7148" w:rsidRDefault="0000000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poznanie specyfiki zawodu nauczyciela przedszkola i edukacji wczesnoszkolnej;  </w:t>
      </w:r>
    </w:p>
    <w:p w14:paraId="0A590670" w14:textId="77777777" w:rsidR="00BF7148" w:rsidRDefault="00000000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stwarzanie warunków do rozwijania gotowości do podjęcia roli nauczyciela;</w:t>
      </w:r>
    </w:p>
    <w:p w14:paraId="1458A12D" w14:textId="77777777" w:rsidR="00BF7148" w:rsidRDefault="00000000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przygotowanie do efektywnego organizowania własnego warsztatu  nauczycielskiego;</w:t>
      </w:r>
    </w:p>
    <w:p w14:paraId="272BEE73" w14:textId="77777777" w:rsidR="00BF7148" w:rsidRDefault="00000000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świadome budowanie relacji z dziećmi i uczniami, ich rodzicami lub opiekunami oraz ze współpracownikami; </w:t>
      </w:r>
    </w:p>
    <w:p w14:paraId="5B6786F8" w14:textId="77777777" w:rsidR="00BF7148" w:rsidRDefault="00000000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wdrożenie innowacyjności w pracy nauczyciela, w zakresie dotyczącym indywidualizacji procesu nauczania uwzględniającej zróżnicowanie potrzeb edukacyjnych uczniów, wspieranie ich wszechstronnego rozwoju, ich aktywności i uczestnictwa w procesie kształcenia i wychowania oraz w życiu społecznym. </w:t>
      </w:r>
    </w:p>
    <w:p w14:paraId="2DB1C617" w14:textId="77777777" w:rsidR="00BF7148" w:rsidRDefault="00000000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18092CB6" w14:textId="77777777" w:rsidR="00BF7148" w:rsidRDefault="00000000">
      <w:pPr>
        <w:spacing w:after="0" w:line="360" w:lineRule="auto"/>
        <w:jc w:val="both"/>
      </w:pPr>
      <w:r>
        <w:rPr>
          <w:rFonts w:eastAsia="Arial Unicode MS" w:cs="Times New Roman"/>
          <w:bCs/>
          <w:i/>
          <w:iCs/>
          <w:kern w:val="0"/>
          <w:sz w:val="24"/>
          <w:szCs w:val="24"/>
          <w:lang w:val="pl-PL" w:eastAsia="pl-PL" w:bidi="ar-SA"/>
        </w:rPr>
        <w:t>Ćwiczenia praktyczne (przedszkole)</w:t>
      </w:r>
    </w:p>
    <w:p w14:paraId="3304F91E" w14:textId="77777777" w:rsidR="00BF7148" w:rsidRDefault="00000000">
      <w:pPr>
        <w:spacing w:after="0" w:line="360" w:lineRule="auto"/>
        <w:jc w:val="both"/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 </w:t>
      </w:r>
    </w:p>
    <w:p w14:paraId="60D5B3D0" w14:textId="77777777" w:rsidR="00BF7148" w:rsidRDefault="00000000">
      <w:pPr>
        <w:spacing w:after="0" w:line="360" w:lineRule="auto"/>
        <w:jc w:val="both"/>
      </w:pPr>
      <w:bookmarkStart w:id="0" w:name="_Hlk184214834"/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01600A15" w14:textId="77777777" w:rsidR="00BF7148" w:rsidRDefault="00000000">
      <w:pPr>
        <w:spacing w:after="0" w:line="360" w:lineRule="auto"/>
        <w:jc w:val="both"/>
      </w:pP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5C6F8119" w14:textId="77777777" w:rsidR="00BF7148" w:rsidRDefault="00000000">
      <w:pPr>
        <w:spacing w:after="0" w:line="360" w:lineRule="auto"/>
        <w:jc w:val="both"/>
      </w:pP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4.  Hospitacja zajęć prowadzonych przez nauczyciela</w:t>
      </w:r>
      <w:bookmarkEnd w:id="0"/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.</w:t>
      </w:r>
    </w:p>
    <w:p w14:paraId="3CB88223" w14:textId="77777777" w:rsidR="00BF7148" w:rsidRDefault="00000000">
      <w:pPr>
        <w:spacing w:after="0" w:line="360" w:lineRule="auto"/>
        <w:jc w:val="both"/>
      </w:pP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0D6546CB" w14:textId="77777777" w:rsidR="00BF7148" w:rsidRDefault="00000000">
      <w:pPr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6. Obserwacja dzieci w różnych porach dnia (w miarę możliwości organizacyjnych) oraz w różnych sytuacjach okolicznościowych.</w:t>
      </w:r>
    </w:p>
    <w:p w14:paraId="01599791" w14:textId="77777777" w:rsidR="00BF7148" w:rsidRDefault="00000000">
      <w:pPr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65184388" w14:textId="77777777" w:rsidR="00BF7148" w:rsidRDefault="00000000">
      <w:pPr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 Obserwacja kontaktów nauczyciela z rodzicami dzieci i z personelem przedszkola.</w:t>
      </w:r>
    </w:p>
    <w:p w14:paraId="6EE3988A" w14:textId="77777777" w:rsidR="00BF7148" w:rsidRDefault="00000000">
      <w:pPr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10. Obserwacja, analizowanie i ocena zachowań dziecięcych.</w:t>
      </w:r>
    </w:p>
    <w:p w14:paraId="2C5FCD29" w14:textId="77777777" w:rsidR="00BF7148" w:rsidRDefault="00000000">
      <w:pPr>
        <w:spacing w:after="0" w:line="360" w:lineRule="auto"/>
        <w:jc w:val="both"/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11. Samoocena prowadzonych zabaw i zajęć dla dzieci. Refleksyjne ocenianie zajęć koleżeńskich.</w:t>
      </w:r>
    </w:p>
    <w:p w14:paraId="724E6E71" w14:textId="77777777" w:rsidR="00BF7148" w:rsidRDefault="00000000">
      <w:pPr>
        <w:spacing w:after="0" w:line="360" w:lineRule="auto"/>
        <w:jc w:val="both"/>
      </w:pPr>
      <w:r>
        <w:rPr>
          <w:rFonts w:cs="Times New Roman"/>
          <w:color w:val="FF0000"/>
          <w:sz w:val="24"/>
          <w:szCs w:val="24"/>
          <w:lang w:val="pl-PL"/>
        </w:rPr>
        <w:t xml:space="preserve"> </w:t>
      </w:r>
      <w:r>
        <w:rPr>
          <w:rFonts w:eastAsia="Arial Unicode MS" w:cs="Times New Roman"/>
          <w:bCs/>
          <w:i/>
          <w:iCs/>
          <w:kern w:val="0"/>
          <w:sz w:val="24"/>
          <w:szCs w:val="24"/>
          <w:lang w:val="pl-PL" w:eastAsia="pl-PL" w:bidi="ar-SA"/>
        </w:rPr>
        <w:t xml:space="preserve">Ćwiczenia praktyczne </w:t>
      </w:r>
      <w:r>
        <w:rPr>
          <w:rFonts w:eastAsia="Times New Roman" w:cs="Times New Roman"/>
          <w:bCs/>
          <w:i/>
          <w:iCs/>
          <w:kern w:val="0"/>
          <w:sz w:val="24"/>
          <w:szCs w:val="24"/>
          <w:lang w:val="pl-PL" w:eastAsia="pl-PL" w:bidi="ar-SA"/>
        </w:rPr>
        <w:t>(szkoła)</w:t>
      </w:r>
    </w:p>
    <w:p w14:paraId="45EFC901" w14:textId="77777777" w:rsidR="00BF7148" w:rsidRDefault="00000000">
      <w:pPr>
        <w:pStyle w:val="Bezodstpw"/>
        <w:spacing w:line="360" w:lineRule="auto"/>
      </w:pPr>
      <w:r>
        <w:rPr>
          <w:rStyle w:val="Bodytext393"/>
          <w:sz w:val="24"/>
          <w:szCs w:val="24"/>
        </w:rPr>
        <w:t>1.   Zapoznanie z kartą przedmiotu i wymaganiami w związku z zaliczeniem przedmiotu.</w:t>
      </w:r>
    </w:p>
    <w:p w14:paraId="1AFF1132" w14:textId="77777777" w:rsidR="00BF7148" w:rsidRDefault="00000000">
      <w:pPr>
        <w:spacing w:after="0" w:line="360" w:lineRule="auto"/>
      </w:pP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2.   Zapoznanie z infrastrukturą szkoły. </w:t>
      </w:r>
    </w:p>
    <w:p w14:paraId="464358DF" w14:textId="77777777" w:rsidR="00BF7148" w:rsidRDefault="00000000">
      <w:pPr>
        <w:spacing w:after="0" w:line="360" w:lineRule="auto"/>
      </w:pP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 xml:space="preserve">3.   Zapoznanie z organizacją pracy szkoły i dokumentacją obowiązującą nauczyciela. </w:t>
      </w:r>
    </w:p>
    <w:p w14:paraId="20B53536" w14:textId="77777777" w:rsidR="00BF7148" w:rsidRDefault="00000000">
      <w:pPr>
        <w:pStyle w:val="Bezodstpw"/>
        <w:spacing w:line="360" w:lineRule="auto"/>
      </w:pPr>
      <w:r>
        <w:rPr>
          <w:rFonts w:eastAsia="Arial Unicode MS" w:cs="Times New Roman"/>
          <w:iCs/>
          <w:kern w:val="0"/>
          <w:sz w:val="24"/>
          <w:szCs w:val="24"/>
          <w:lang w:val="pl-PL" w:eastAsia="pl-PL" w:bidi="ar-SA"/>
        </w:rPr>
        <w:t>4.   Hospitacja zajęć prowadzonych przez nauczyciela.</w:t>
      </w:r>
    </w:p>
    <w:p w14:paraId="62C7160E" w14:textId="77777777" w:rsidR="00BF7148" w:rsidRDefault="00000000">
      <w:pPr>
        <w:pStyle w:val="Bezodstpw"/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5.   Obserwacja cech rozwojowych uczniów – analiza wyników, projektowanie działań wspierających ich rozwój. </w:t>
      </w:r>
    </w:p>
    <w:p w14:paraId="0AA61532" w14:textId="77777777" w:rsidR="00BF7148" w:rsidRDefault="00000000">
      <w:pPr>
        <w:pStyle w:val="Bezodstpw"/>
        <w:spacing w:line="360" w:lineRule="auto"/>
      </w:pPr>
      <w:r>
        <w:rPr>
          <w:sz w:val="24"/>
          <w:szCs w:val="24"/>
        </w:rPr>
        <w:t>6.</w:t>
      </w: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Czynne uczestnictwo w różnych przedsięwzięciach nauczyciela szkoły, np. dekorowaniu sali, udział w uroczystościach szkolnych, wycieczkach,  itp.</w:t>
      </w:r>
    </w:p>
    <w:p w14:paraId="2087C72E" w14:textId="77777777" w:rsidR="00BF7148" w:rsidRDefault="00000000">
      <w:pPr>
        <w:pageBreakBefore/>
        <w:jc w:val="center"/>
      </w:pPr>
      <w:r w:rsidRPr="009A7A44">
        <w:rPr>
          <w:b/>
          <w:sz w:val="28"/>
          <w:szCs w:val="28"/>
        </w:rPr>
        <w:t xml:space="preserve">Harmonogram  </w:t>
      </w:r>
      <w:r w:rsidRPr="009A7A44">
        <w:rPr>
          <w:b/>
          <w:iCs/>
          <w:sz w:val="28"/>
          <w:szCs w:val="28"/>
        </w:rPr>
        <w:t>realizacji zadań na praktyce przez studenta</w:t>
      </w:r>
    </w:p>
    <w:tbl>
      <w:tblPr>
        <w:tblW w:w="9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69"/>
        <w:gridCol w:w="4317"/>
        <w:gridCol w:w="1134"/>
        <w:gridCol w:w="1215"/>
        <w:gridCol w:w="1484"/>
      </w:tblGrid>
      <w:tr w:rsidR="00BF7148" w14:paraId="18305784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E30A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BA5F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89C7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8B21" w14:textId="77777777" w:rsidR="00BF7148" w:rsidRDefault="00BF7148">
            <w:pPr>
              <w:spacing w:after="0" w:line="100" w:lineRule="atLeast"/>
              <w:jc w:val="center"/>
              <w:rPr>
                <w:b/>
              </w:rPr>
            </w:pPr>
          </w:p>
          <w:p w14:paraId="44246A26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440902A1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godzin</w:t>
            </w:r>
          </w:p>
          <w:p w14:paraId="28B6B7A0" w14:textId="77777777" w:rsidR="00BF7148" w:rsidRDefault="00BF7148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4680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5A04" w14:textId="77777777" w:rsidR="00BF7148" w:rsidRDefault="0000000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Podpis nauczyciela-opiekuna praktyki (przedszkole</w:t>
            </w:r>
          </w:p>
          <w:p w14:paraId="00FA2A2B" w14:textId="77777777" w:rsidR="00BF7148" w:rsidRDefault="0000000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/szkoła) </w:t>
            </w:r>
          </w:p>
        </w:tc>
      </w:tr>
      <w:tr w:rsidR="00BF7148" w14:paraId="081D28A0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16A8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F6B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D91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7D0A8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0A0DC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C037C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27CF7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4FC93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E76F3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A367B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CE377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337AB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F8BE0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9F588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1322A7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25600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E27E1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0CB22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1BE5B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48DCC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4A675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6BD63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05D2C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72D06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B242F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C0742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357F7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68F7D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F9BEA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14506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5C8428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46FA88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05DA9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9FD2F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6DD840" w14:textId="77777777" w:rsidR="00BF7148" w:rsidRDefault="00BF7148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ECC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C2B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CF9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1AC3D04" w14:textId="77777777" w:rsidR="00BF7148" w:rsidRDefault="00BF7148">
      <w:pPr>
        <w:tabs>
          <w:tab w:val="left" w:pos="2825"/>
        </w:tabs>
        <w:rPr>
          <w:sz w:val="28"/>
          <w:szCs w:val="28"/>
        </w:rPr>
      </w:pPr>
    </w:p>
    <w:p w14:paraId="27ADB9D1" w14:textId="77777777" w:rsidR="00BF7148" w:rsidRPr="009A7A44" w:rsidRDefault="00BF7148">
      <w:pPr>
        <w:pageBreakBefore/>
        <w:jc w:val="center"/>
        <w:rPr>
          <w:b/>
          <w:i/>
          <w:iCs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48"/>
        <w:gridCol w:w="4336"/>
        <w:gridCol w:w="1133"/>
        <w:gridCol w:w="1272"/>
        <w:gridCol w:w="1425"/>
      </w:tblGrid>
      <w:tr w:rsidR="00BF7148" w14:paraId="063E666D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47F7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9BAE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50F5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8C76" w14:textId="77777777" w:rsidR="00BF7148" w:rsidRDefault="00BF7148">
            <w:pPr>
              <w:spacing w:after="0" w:line="100" w:lineRule="atLeast"/>
              <w:jc w:val="center"/>
              <w:rPr>
                <w:b/>
              </w:rPr>
            </w:pPr>
          </w:p>
          <w:p w14:paraId="4B3F7351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5C37CC35" w14:textId="77777777" w:rsidR="00BF7148" w:rsidRDefault="00BF7148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E8AA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B2AC" w14:textId="77777777" w:rsidR="00BF7148" w:rsidRDefault="00000000">
            <w:pPr>
              <w:spacing w:after="0" w:line="100" w:lineRule="atLeast"/>
              <w:jc w:val="center"/>
            </w:pPr>
            <w:r>
              <w:rPr>
                <w:b/>
                <w:lang w:val="pl-PL"/>
              </w:rPr>
              <w:t xml:space="preserve">Podpis nauczyciela-opiekuna praktyki (przedszkole/szkoła) </w:t>
            </w:r>
          </w:p>
        </w:tc>
      </w:tr>
      <w:tr w:rsidR="00BF7148" w14:paraId="602C8047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135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4C0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034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91DCD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D1B9C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D0344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72316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DD28E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764D6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853B0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36024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0291B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9C381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2005A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85759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FC015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CCFD6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22A10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87609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90F6F7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5F3C78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9FA02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D0133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7D37E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D5C75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4C760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597B8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E3F93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DC049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A9511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982A88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A47B1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124F5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79678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84CFF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2A8281" w14:textId="77777777" w:rsidR="00BF7148" w:rsidRDefault="00BF7148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77E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18C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9E0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641FD8F" w14:textId="77777777" w:rsidR="00BF7148" w:rsidRPr="009A7A44" w:rsidRDefault="00BF7148">
      <w:pPr>
        <w:pageBreakBefore/>
        <w:jc w:val="center"/>
        <w:rPr>
          <w:b/>
          <w:i/>
          <w:iCs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69"/>
        <w:gridCol w:w="4315"/>
        <w:gridCol w:w="1133"/>
        <w:gridCol w:w="1272"/>
        <w:gridCol w:w="1425"/>
      </w:tblGrid>
      <w:tr w:rsidR="00BF7148" w14:paraId="1889904E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21A7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E12F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6F90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B697" w14:textId="77777777" w:rsidR="00BF7148" w:rsidRDefault="00BF7148">
            <w:pPr>
              <w:spacing w:after="0" w:line="100" w:lineRule="atLeast"/>
              <w:jc w:val="center"/>
              <w:rPr>
                <w:b/>
              </w:rPr>
            </w:pPr>
          </w:p>
          <w:p w14:paraId="7C6C7912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686DACE9" w14:textId="77777777" w:rsidR="00BF7148" w:rsidRDefault="00BF7148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4CC5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182" w14:textId="77777777" w:rsidR="00BF7148" w:rsidRDefault="0000000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(przedszkole/szkoła) </w:t>
            </w:r>
          </w:p>
        </w:tc>
      </w:tr>
      <w:tr w:rsidR="00BF7148" w14:paraId="44E891DE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BF4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D07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48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EF0D8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E7ECD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76797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1E468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85B99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2E717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C382E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8192E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ECE66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50ED3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AA30D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20E00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405027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4FC48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34540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876AB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163C8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1D1AE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9CEBA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0A1FB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6EC3F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60752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7C441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4E2E0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47C6E8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A6BDB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C93D6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4527B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11005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466B7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964D2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1A106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F52833" w14:textId="77777777" w:rsidR="00BF7148" w:rsidRDefault="00BF7148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F70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D055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2717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930DCDF" w14:textId="77777777" w:rsidR="00BF7148" w:rsidRPr="009A7A44" w:rsidRDefault="00BF7148">
      <w:pPr>
        <w:pageBreakBefore/>
        <w:jc w:val="center"/>
        <w:rPr>
          <w:b/>
          <w:i/>
          <w:iCs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90"/>
        <w:gridCol w:w="4293"/>
        <w:gridCol w:w="1133"/>
        <w:gridCol w:w="1272"/>
        <w:gridCol w:w="1425"/>
      </w:tblGrid>
      <w:tr w:rsidR="00BF7148" w14:paraId="625AA0E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2E14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91A6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8C15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Rodzaj i treść wykonywanych czynności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E85B" w14:textId="77777777" w:rsidR="00BF7148" w:rsidRDefault="00BF7148">
            <w:pPr>
              <w:spacing w:after="0" w:line="100" w:lineRule="atLeast"/>
              <w:jc w:val="center"/>
              <w:rPr>
                <w:b/>
              </w:rPr>
            </w:pPr>
          </w:p>
          <w:p w14:paraId="7D9AC605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  <w:p w14:paraId="35AB9B4A" w14:textId="77777777" w:rsidR="00BF7148" w:rsidRDefault="00BF7148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27E6" w14:textId="77777777" w:rsidR="00BF7148" w:rsidRDefault="00000000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5700" w14:textId="77777777" w:rsidR="00BF7148" w:rsidRDefault="00000000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(przedszkole/szkoła) </w:t>
            </w:r>
          </w:p>
        </w:tc>
      </w:tr>
      <w:tr w:rsidR="00BF7148" w14:paraId="79593B2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61C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1C4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1CE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4B306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8C96C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81A62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CF75F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EE4C9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FE1DD7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CBB63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1A588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C26F1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2C5C3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DA467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CDAAE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21524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5F48A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7267E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0A2A0B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FBC94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64939D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7FAF12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6C38DA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CDF1F0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C76FD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1B256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77FD59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3F19FF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D51D3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CF5937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9E8BB1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61D0A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8F72B6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307F3E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8E402C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4098DF" w14:textId="77777777" w:rsidR="00BF7148" w:rsidRDefault="00BF7148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86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34F3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3934" w14:textId="77777777" w:rsidR="00BF7148" w:rsidRDefault="00BF714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F3F615E" w14:textId="77777777" w:rsidR="00BF7148" w:rsidRDefault="00BF7148">
      <w:pPr>
        <w:jc w:val="right"/>
        <w:rPr>
          <w:i/>
          <w:sz w:val="28"/>
          <w:szCs w:val="28"/>
        </w:rPr>
      </w:pPr>
    </w:p>
    <w:p w14:paraId="6D874C74" w14:textId="77777777" w:rsidR="00BF7148" w:rsidRDefault="00BF7148">
      <w:pPr>
        <w:jc w:val="right"/>
        <w:rPr>
          <w:i/>
          <w:sz w:val="28"/>
          <w:szCs w:val="28"/>
        </w:rPr>
      </w:pPr>
    </w:p>
    <w:p w14:paraId="7A8D0156" w14:textId="77777777" w:rsidR="00BF7148" w:rsidRDefault="0000000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osiągnięcia efektów uczenia się</w:t>
      </w:r>
    </w:p>
    <w:p w14:paraId="0E79428C" w14:textId="77777777" w:rsidR="00BF7148" w:rsidRDefault="0000000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przez studenta podczas praktyki zawodowej</w:t>
      </w:r>
    </w:p>
    <w:p w14:paraId="5CFAA38A" w14:textId="77777777" w:rsidR="00BF7148" w:rsidRDefault="00BF7148">
      <w:pPr>
        <w:spacing w:after="0"/>
        <w:ind w:right="89"/>
        <w:jc w:val="both"/>
        <w:rPr>
          <w:sz w:val="24"/>
          <w:szCs w:val="24"/>
        </w:rPr>
      </w:pPr>
    </w:p>
    <w:p w14:paraId="1660C532" w14:textId="77777777" w:rsidR="00BF7148" w:rsidRDefault="00000000">
      <w:pPr>
        <w:spacing w:after="0"/>
        <w:ind w:right="89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studenta:…………………….………………………………………………..</w:t>
      </w:r>
    </w:p>
    <w:p w14:paraId="1979BD66" w14:textId="77777777" w:rsidR="00BF7148" w:rsidRDefault="00BF7148">
      <w:pPr>
        <w:spacing w:after="0"/>
        <w:ind w:left="116" w:right="89"/>
        <w:jc w:val="both"/>
        <w:rPr>
          <w:sz w:val="24"/>
          <w:szCs w:val="24"/>
        </w:rPr>
      </w:pPr>
    </w:p>
    <w:p w14:paraId="6E63A84D" w14:textId="77777777" w:rsidR="00BF7148" w:rsidRDefault="00000000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Tabela potwierdzenia osiągnięcia efektów uczenia się:</w:t>
      </w:r>
    </w:p>
    <w:p w14:paraId="003C7F4C" w14:textId="77777777" w:rsidR="00BF7148" w:rsidRDefault="00BF7148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7148"/>
        <w:gridCol w:w="671"/>
        <w:gridCol w:w="671"/>
      </w:tblGrid>
      <w:tr w:rsidR="00BF7148" w14:paraId="43D7F6D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EC3AB0" w14:textId="77777777" w:rsidR="00BF7148" w:rsidRDefault="00000000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42EA2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DC3A8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BF7148" w14:paraId="4CBB284C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24BA9E" w14:textId="77777777" w:rsidR="00BF7148" w:rsidRDefault="00BF7148">
            <w:pPr>
              <w:spacing w:after="0" w:line="254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8218E" w14:textId="77777777" w:rsidR="00BF7148" w:rsidRDefault="00BF7148">
            <w:pPr>
              <w:spacing w:after="0" w:line="254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C1C79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D50A3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BF7148" w14:paraId="5201211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5D675" w14:textId="77777777" w:rsidR="00BF7148" w:rsidRDefault="00000000">
            <w:pPr>
              <w:spacing w:after="0" w:line="240" w:lineRule="auto"/>
              <w:jc w:val="center"/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BF7148" w14:paraId="43F6238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F605A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00CE0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zna funkcje systemu oświaty oraz alternatywne formy współczesnej edukacji, cele, zadania, funkcjonowanie  placówek  edukacyjnych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ABF59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883B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350E90F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E3262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FBDDC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wymienia podstawowe dokumenty zewnętrzne i wewnętrzne regulujące działalność edukacyjną przedszkola/szkoły w której odbył praktykę. Prezentuje podstawowe założenia pracy opiekuńczej, wychowawczej i profilaktycznej realizowanej w tej placówce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55BF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D5C67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6350649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D353F" w14:textId="77777777" w:rsidR="00BF7148" w:rsidRDefault="00000000">
            <w:pPr>
              <w:spacing w:after="0" w:line="240" w:lineRule="auto"/>
              <w:jc w:val="center"/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BF7148" w14:paraId="07717B0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0B3C1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A8FC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wykorzystuje podstawową wiedzę teoretyczną, z zakresu pedagogiki, psychologii, dydaktyki w pracy z dziećmi. Dokonuje samodzielnej analizy realizacji zadań w czasie praktyki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BC63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710EF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0B0D8AC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9FCC9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36FCD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potrafi rozpoznać możliwości i potrzeby dzieci/uczniów, także zdolnych oraz planuje własne działania pedagogiczne i ocenia programy kształcenia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501EF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80E69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3BA375C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24D83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4642C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potrafi w codziennej pracy pedagogicznej wykorzystywać  różne formy nauczania dostosowane do potrzeb grupy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3ADB3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B6AF7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4B44037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90F6F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1D024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odwołując się do swojej wiedzy psychologiczno-pedagogicznej, własnych obserwacji określa potrzeby rozwojowe i edukacyjne dzieci/uczniów, dobiera materiały, środki do realizacji własnych działań pedagogicznych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AE579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2181E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566BFD8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62B3A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503A0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bCs/>
                <w:sz w:val="20"/>
                <w:szCs w:val="20"/>
              </w:rPr>
              <w:t>wykorzystuje kanały komunikacyjne do stymulowania pracy dzieci/uczniów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8C367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D1BB1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7148" w14:paraId="4559508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A5F5E" w14:textId="77777777" w:rsidR="00BF7148" w:rsidRDefault="00000000">
            <w:pPr>
              <w:spacing w:after="0" w:line="240" w:lineRule="auto"/>
              <w:jc w:val="center"/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BF7148" w14:paraId="0ED2FC4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2E113" w14:textId="77777777" w:rsidR="00BF7148" w:rsidRDefault="00000000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158D0" w14:textId="77777777" w:rsidR="00BF7148" w:rsidRDefault="00000000">
            <w:pPr>
              <w:spacing w:after="0" w:line="240" w:lineRule="auto"/>
              <w:jc w:val="both"/>
            </w:pPr>
            <w:r>
              <w:rPr>
                <w:rFonts w:cs="Times New Roman"/>
                <w:sz w:val="20"/>
                <w:szCs w:val="20"/>
              </w:rPr>
              <w:t>posługuje się zasadami etycznymi oraz szacunkiem dla każdego dziecka/ucznia w czasie realizacji zadań pedagogicznych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90545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BFC82" w14:textId="77777777" w:rsidR="00BF7148" w:rsidRDefault="00BF7148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4F248BE7" w14:textId="77777777" w:rsidR="00BF7148" w:rsidRDefault="00000000">
      <w:pPr>
        <w:spacing w:after="0"/>
        <w:ind w:right="4192"/>
        <w:jc w:val="both"/>
      </w:pPr>
      <w:r>
        <w:t>*oznaczyć „X”</w:t>
      </w:r>
    </w:p>
    <w:p w14:paraId="4817F688" w14:textId="77777777" w:rsidR="00BF7148" w:rsidRDefault="00BF7148">
      <w:pPr>
        <w:ind w:left="116" w:right="4192"/>
        <w:jc w:val="both"/>
      </w:pPr>
    </w:p>
    <w:p w14:paraId="5A59A289" w14:textId="77777777" w:rsidR="00BF7148" w:rsidRDefault="00BF7148">
      <w:pPr>
        <w:spacing w:line="200" w:lineRule="exact"/>
      </w:pPr>
    </w:p>
    <w:p w14:paraId="3BBD4786" w14:textId="77777777" w:rsidR="00BF7148" w:rsidRDefault="00BF7148">
      <w:pPr>
        <w:spacing w:line="200" w:lineRule="exact"/>
      </w:pPr>
    </w:p>
    <w:p w14:paraId="676DACC7" w14:textId="77777777" w:rsidR="00BF7148" w:rsidRDefault="00BF7148">
      <w:pPr>
        <w:spacing w:line="200" w:lineRule="exact"/>
      </w:pPr>
    </w:p>
    <w:p w14:paraId="758A4AF8" w14:textId="77777777" w:rsidR="00BF7148" w:rsidRDefault="00000000">
      <w:pPr>
        <w:ind w:right="94"/>
      </w:pPr>
      <w:r>
        <w:t>………………………………………….                                         ……...……..………………………</w:t>
      </w:r>
    </w:p>
    <w:p w14:paraId="556B15E3" w14:textId="77777777" w:rsidR="00BF7148" w:rsidRDefault="00000000">
      <w:pPr>
        <w:spacing w:after="0" w:line="240" w:lineRule="auto"/>
        <w:ind w:right="94"/>
        <w:jc w:val="center"/>
      </w:pPr>
      <w:r>
        <w:t xml:space="preserve">(pieczątka przedszkola/szkoły)                                                     (podpis nauczyciela opiekuna    </w:t>
      </w:r>
    </w:p>
    <w:p w14:paraId="083380CE" w14:textId="77777777" w:rsidR="00BF7148" w:rsidRDefault="00000000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     praktyki- przedszkole/szkoła)</w:t>
      </w:r>
    </w:p>
    <w:p w14:paraId="3AE1226C" w14:textId="77777777" w:rsidR="00BF7148" w:rsidRDefault="00BF7148">
      <w:pPr>
        <w:spacing w:after="0" w:line="240" w:lineRule="auto"/>
        <w:ind w:right="94"/>
        <w:jc w:val="center"/>
      </w:pPr>
    </w:p>
    <w:p w14:paraId="69F25CED" w14:textId="77777777" w:rsidR="00BF7148" w:rsidRDefault="00BF7148">
      <w:pPr>
        <w:spacing w:after="0" w:line="240" w:lineRule="auto"/>
        <w:ind w:right="94"/>
        <w:jc w:val="center"/>
      </w:pPr>
    </w:p>
    <w:p w14:paraId="11E3EC2F" w14:textId="77777777" w:rsidR="00BF7148" w:rsidRDefault="00BF7148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FE872C1" w14:textId="77777777" w:rsidR="00BF7148" w:rsidRDefault="00BF7148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3875258" w14:textId="77777777" w:rsidR="00BF7148" w:rsidRDefault="00BF7148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396EDA1A" w14:textId="77777777" w:rsidR="00BF7148" w:rsidRDefault="00BF7148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CB1F301" w14:textId="77777777" w:rsidR="00BF7148" w:rsidRDefault="00000000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Opinia studenta o odbytej praktyce:</w:t>
      </w:r>
    </w:p>
    <w:p w14:paraId="01C46C39" w14:textId="77777777" w:rsidR="00BF7148" w:rsidRDefault="00BF7148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77867C0" w14:textId="77777777" w:rsidR="00BF7148" w:rsidRDefault="00000000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1310E91" w14:textId="77777777" w:rsidR="00BF7148" w:rsidRDefault="00BF7148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20884AE" w14:textId="77777777" w:rsidR="00BF7148" w:rsidRDefault="00000000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BD6BCEF" w14:textId="77777777" w:rsidR="00BF7148" w:rsidRDefault="00BF7148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81AFFBB" w14:textId="77777777" w:rsidR="00BF7148" w:rsidRDefault="00000000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ED179C7" w14:textId="77777777" w:rsidR="00BF7148" w:rsidRDefault="00BF7148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539C71F" w14:textId="77777777" w:rsidR="00BF7148" w:rsidRDefault="00000000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498C59B" w14:textId="77777777" w:rsidR="00BF7148" w:rsidRDefault="00BF7148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3E1A0E1" w14:textId="77777777" w:rsidR="00BF7148" w:rsidRDefault="00000000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1E59BDA" w14:textId="77777777" w:rsidR="00BF7148" w:rsidRDefault="00BF7148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098B1F1" w14:textId="77777777" w:rsidR="00BF7148" w:rsidRDefault="00000000">
      <w:pPr>
        <w:autoSpaceDE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CEF49C9" w14:textId="77777777" w:rsidR="00BF7148" w:rsidRDefault="00BF7148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62EE8FB1" w14:textId="77777777" w:rsidR="00BF7148" w:rsidRDefault="00BF7148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750B53D0" w14:textId="77777777" w:rsidR="00BF7148" w:rsidRDefault="00000000">
      <w:pPr>
        <w:autoSpaceDE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…………….…………………………………</w:t>
      </w:r>
    </w:p>
    <w:p w14:paraId="4E9B3C96" w14:textId="77777777" w:rsidR="00BF7148" w:rsidRDefault="00000000">
      <w:pPr>
        <w:autoSpaceDE w:val="0"/>
        <w:spacing w:after="0" w:line="240" w:lineRule="auto"/>
        <w:jc w:val="center"/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color w:val="000000"/>
          <w:lang w:eastAsia="pl-PL"/>
        </w:rPr>
        <w:t xml:space="preserve">(podpis studenta) </w:t>
      </w:r>
    </w:p>
    <w:p w14:paraId="3470213B" w14:textId="77777777" w:rsidR="00BF7148" w:rsidRDefault="00BF7148">
      <w:pPr>
        <w:autoSpaceDE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CB7AD00" w14:textId="77777777" w:rsidR="00BF7148" w:rsidRDefault="00BF7148">
      <w:pPr>
        <w:autoSpaceDE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3D74A74D" w14:textId="77777777" w:rsidR="00BF7148" w:rsidRDefault="00BF7148">
      <w:pPr>
        <w:autoSpaceDE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3F4307B2" w14:textId="77777777" w:rsidR="00BF7148" w:rsidRDefault="00BF7148">
      <w:pPr>
        <w:autoSpaceDE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98AFF86" w14:textId="77777777" w:rsidR="00BF7148" w:rsidRDefault="00000000">
      <w:pPr>
        <w:autoSpaceDE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Podpis nauczyciela opiekuna praktyki (przedszkole/szkoła)..………………………………….</w:t>
      </w:r>
    </w:p>
    <w:p w14:paraId="34797293" w14:textId="77777777" w:rsidR="00BF7148" w:rsidRDefault="00BF7148">
      <w:pPr>
        <w:autoSpaceDE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322D4267" w14:textId="77777777" w:rsidR="00BF7148" w:rsidRDefault="00BF7148">
      <w:pPr>
        <w:jc w:val="both"/>
        <w:rPr>
          <w:sz w:val="24"/>
          <w:szCs w:val="24"/>
        </w:rPr>
      </w:pPr>
    </w:p>
    <w:p w14:paraId="0D592A76" w14:textId="77777777" w:rsidR="00BF7148" w:rsidRDefault="00BF7148">
      <w:pPr>
        <w:jc w:val="both"/>
        <w:rPr>
          <w:sz w:val="24"/>
          <w:szCs w:val="24"/>
        </w:rPr>
      </w:pPr>
    </w:p>
    <w:p w14:paraId="30BE9775" w14:textId="77777777" w:rsidR="00BF714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Podpis Kierunkowego opiekuna praktyk………………………………………………….…….</w:t>
      </w:r>
    </w:p>
    <w:p w14:paraId="1AC52BE3" w14:textId="77777777" w:rsidR="00BF7148" w:rsidRDefault="00BF7148">
      <w:pPr>
        <w:rPr>
          <w:sz w:val="24"/>
          <w:szCs w:val="24"/>
        </w:rPr>
      </w:pPr>
    </w:p>
    <w:p w14:paraId="193168C7" w14:textId="77777777" w:rsidR="00BF7148" w:rsidRDefault="00BF7148">
      <w:pPr>
        <w:rPr>
          <w:sz w:val="24"/>
          <w:szCs w:val="24"/>
        </w:rPr>
      </w:pPr>
    </w:p>
    <w:p w14:paraId="178D4E72" w14:textId="77777777" w:rsidR="00BF7148" w:rsidRDefault="00BF7148">
      <w:pPr>
        <w:rPr>
          <w:sz w:val="24"/>
          <w:szCs w:val="24"/>
        </w:rPr>
      </w:pPr>
    </w:p>
    <w:p w14:paraId="23072F14" w14:textId="77777777" w:rsidR="00BF7148" w:rsidRDefault="00BF7148">
      <w:pPr>
        <w:rPr>
          <w:sz w:val="24"/>
          <w:szCs w:val="24"/>
        </w:rPr>
      </w:pPr>
    </w:p>
    <w:p w14:paraId="65A5C690" w14:textId="77777777" w:rsidR="00BF7148" w:rsidRDefault="00BF7148">
      <w:pPr>
        <w:jc w:val="right"/>
        <w:rPr>
          <w:i/>
          <w:sz w:val="28"/>
          <w:szCs w:val="28"/>
        </w:rPr>
      </w:pPr>
    </w:p>
    <w:p w14:paraId="23BF7A46" w14:textId="77777777" w:rsidR="00BF7148" w:rsidRDefault="00BF7148">
      <w:pPr>
        <w:jc w:val="right"/>
        <w:rPr>
          <w:i/>
          <w:sz w:val="28"/>
          <w:szCs w:val="28"/>
        </w:rPr>
      </w:pPr>
    </w:p>
    <w:p w14:paraId="03C2A1DB" w14:textId="77777777" w:rsidR="00BF7148" w:rsidRDefault="00BF7148"/>
    <w:sectPr w:rsidR="00BF714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BA1A7" w14:textId="77777777" w:rsidR="00BD150E" w:rsidRDefault="00BD150E">
      <w:pPr>
        <w:spacing w:after="0" w:line="240" w:lineRule="auto"/>
      </w:pPr>
      <w:r>
        <w:separator/>
      </w:r>
    </w:p>
  </w:endnote>
  <w:endnote w:type="continuationSeparator" w:id="0">
    <w:p w14:paraId="7FDF2EC8" w14:textId="77777777" w:rsidR="00BD150E" w:rsidRDefault="00BD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7F1F" w14:textId="77777777" w:rsidR="00BD150E" w:rsidRDefault="00BD15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DC6F2E" w14:textId="77777777" w:rsidR="00BD150E" w:rsidRDefault="00BD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B7F8B"/>
    <w:multiLevelType w:val="multilevel"/>
    <w:tmpl w:val="A2946E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648947310">
    <w:abstractNumId w:val="0"/>
  </w:num>
  <w:num w:numId="2" w16cid:durableId="54476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48"/>
    <w:rsid w:val="00242932"/>
    <w:rsid w:val="008B1122"/>
    <w:rsid w:val="00996A85"/>
    <w:rsid w:val="009A7A44"/>
    <w:rsid w:val="00BD150E"/>
    <w:rsid w:val="00BF7148"/>
    <w:rsid w:val="00E5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E003"/>
  <w15:docId w15:val="{04A14BF1-9529-4B68-9FB9-5414A4F0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2"/>
      <w:szCs w:val="22"/>
      <w:lang w:val="en-GB" w:eastAsia="hi-IN" w:bidi="hi-IN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Calibri Light" w:eastAsia="Times New Roman" w:hAnsi="Calibri Light" w:cs="Mangal"/>
      <w:b/>
      <w:bCs/>
      <w:i/>
      <w:iCs/>
      <w:kern w:val="3"/>
      <w:sz w:val="28"/>
      <w:szCs w:val="25"/>
      <w:lang w:val="en-GB" w:eastAsia="hi-IN" w:bidi="hi-IN"/>
    </w:rPr>
  </w:style>
  <w:style w:type="paragraph" w:styleId="Bezodstpw">
    <w:name w:val="No Spacing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2"/>
      <w:lang w:val="en-GB" w:eastAsia="hi-IN" w:bidi="hi-IN"/>
    </w:rPr>
  </w:style>
  <w:style w:type="paragraph" w:styleId="Akapitzlist">
    <w:name w:val="List Paragraph"/>
    <w:basedOn w:val="Normalny"/>
    <w:pPr>
      <w:ind w:left="720"/>
    </w:pPr>
    <w:rPr>
      <w:szCs w:val="20"/>
    </w:rPr>
  </w:style>
  <w:style w:type="character" w:customStyle="1" w:styleId="Bodytext393">
    <w:name w:val="Body text (3) + 93"/>
    <w:rPr>
      <w:rFonts w:ascii="Times New Roman" w:hAnsi="Times New Roman" w:cs="Times New Roman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Cel praktyki zawodowej: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Rafal Krakowiak</cp:lastModifiedBy>
  <cp:revision>2</cp:revision>
  <dcterms:created xsi:type="dcterms:W3CDTF">2024-12-05T11:03:00Z</dcterms:created>
  <dcterms:modified xsi:type="dcterms:W3CDTF">2024-12-05T11:03:00Z</dcterms:modified>
</cp:coreProperties>
</file>