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BA42" w14:textId="77777777" w:rsidR="00C72EF0" w:rsidRDefault="00000000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0D1C579D" w14:textId="77777777" w:rsidR="00C72EF0" w:rsidRDefault="00C72EF0">
      <w:pPr>
        <w:pStyle w:val="Standard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C72EF0" w14:paraId="2259A7C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C927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8999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0388.3.PED1.F.WOL</w:t>
            </w:r>
          </w:p>
        </w:tc>
      </w:tr>
      <w:tr w:rsidR="00C72EF0" w14:paraId="0497A9D8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0DB3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83C4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B3B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Wolontariat</w:t>
            </w:r>
          </w:p>
          <w:p w14:paraId="09C2788F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Wolunteering</w:t>
            </w:r>
            <w:proofErr w:type="spellEnd"/>
          </w:p>
        </w:tc>
      </w:tr>
      <w:tr w:rsidR="00C72EF0" w14:paraId="253E8EF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772B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9332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D88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FE4E5F" w14:textId="77777777" w:rsidR="00C72EF0" w:rsidRDefault="00C72EF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161193C4" w14:textId="77777777" w:rsidR="00C72EF0" w:rsidRDefault="00000000">
      <w:pPr>
        <w:pStyle w:val="Standard"/>
        <w:numPr>
          <w:ilvl w:val="0"/>
          <w:numId w:val="4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396"/>
      </w:tblGrid>
      <w:tr w:rsidR="00C72EF0" w14:paraId="1C6BDDE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866B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83E6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C72EF0" w14:paraId="2B5AD143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CE77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AC7B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C72EF0" w14:paraId="0B9B04B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C45D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197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Pierwszego stopnia - licencjackie</w:t>
            </w:r>
          </w:p>
        </w:tc>
      </w:tr>
      <w:tr w:rsidR="00C72EF0" w14:paraId="44C2B39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ED3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BB27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C72EF0" w14:paraId="3A57A30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7B52" w14:textId="77777777" w:rsidR="00C72EF0" w:rsidRDefault="00000000">
            <w:pPr>
              <w:pStyle w:val="Standard"/>
              <w:ind w:left="340" w:hanging="34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0655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Patrycja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Hanyga</w:t>
            </w:r>
            <w:proofErr w:type="spellEnd"/>
          </w:p>
        </w:tc>
      </w:tr>
      <w:tr w:rsidR="00C72EF0" w14:paraId="0689504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12B7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1.6. Kontakt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CD8B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patrycja.hanyga-janczak@ujk.edu.pl</w:t>
            </w:r>
          </w:p>
        </w:tc>
      </w:tr>
    </w:tbl>
    <w:p w14:paraId="5CD85960" w14:textId="77777777" w:rsidR="00C72EF0" w:rsidRDefault="00C72EF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72E9A591" w14:textId="77777777" w:rsidR="00C72EF0" w:rsidRDefault="00000000">
      <w:pPr>
        <w:pStyle w:val="Standard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396"/>
      </w:tblGrid>
      <w:tr w:rsidR="00C72EF0" w14:paraId="266AF1C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A8E2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ADA8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polski</w:t>
            </w:r>
          </w:p>
        </w:tc>
      </w:tr>
      <w:tr w:rsidR="00C72EF0" w14:paraId="7EC2875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40EC" w14:textId="77777777" w:rsidR="00C72EF0" w:rsidRDefault="00000000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9193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w14:paraId="07CF3E19" w14:textId="77777777" w:rsidR="00C72EF0" w:rsidRDefault="00C72EF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348DF3C3" w14:textId="77777777" w:rsidR="00C72EF0" w:rsidRDefault="00000000">
      <w:pPr>
        <w:pStyle w:val="Standard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C72EF0" w14:paraId="05EBC16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5FE6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CF27" w14:textId="77777777" w:rsidR="00C72EF0" w:rsidRDefault="00000000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</w:tc>
      </w:tr>
      <w:tr w:rsidR="00C72EF0" w14:paraId="78BF745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ECD4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5B60" w14:textId="77777777" w:rsidR="00C72EF0" w:rsidRDefault="00000000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Pomieszczenia dydaktyczne UJK, wizytacje wybranych organizacji non-profit</w:t>
            </w:r>
          </w:p>
        </w:tc>
      </w:tr>
      <w:tr w:rsidR="00C72EF0" w14:paraId="0AC0C5D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7721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2B3E" w14:textId="77777777" w:rsidR="00C72EF0" w:rsidRDefault="00000000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C72EF0" w14:paraId="730F0B1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7431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4049" w14:textId="77777777" w:rsidR="00C72EF0" w:rsidRDefault="00000000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dyskusja grupowa (DG); metoda projektu (PR); film (FL); warsztaty dydaktyczne (WD),</w:t>
            </w:r>
          </w:p>
        </w:tc>
      </w:tr>
      <w:tr w:rsidR="00C72EF0" w14:paraId="2CDAE24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FBCD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BE04" w14:textId="77777777" w:rsidR="00C72EF0" w:rsidRDefault="00000000">
            <w:pPr>
              <w:pStyle w:val="Standard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716D" w14:textId="77777777" w:rsidR="00C72EF0" w:rsidRDefault="00000000">
            <w:pPr>
              <w:pStyle w:val="Akapitzlist"/>
              <w:ind w:left="0"/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red. B. Matyjas, Wolontariat jako działanie prospołeczne w obszarze pomocy społecznej i pracy socjalnej. Wyd. WŚ. Kielce 2009</w:t>
            </w:r>
          </w:p>
          <w:p w14:paraId="788F317E" w14:textId="77777777" w:rsidR="00C72EF0" w:rsidRDefault="0000000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red. B. </w:t>
            </w:r>
            <w:proofErr w:type="spellStart"/>
            <w:r>
              <w:rPr>
                <w:rFonts w:cs="Times New Roman"/>
                <w:sz w:val="20"/>
                <w:szCs w:val="20"/>
              </w:rPr>
              <w:t>Kromolicka</w:t>
            </w:r>
            <w:proofErr w:type="spellEnd"/>
            <w:r>
              <w:rPr>
                <w:rFonts w:cs="Times New Roman"/>
                <w:sz w:val="20"/>
                <w:szCs w:val="20"/>
              </w:rPr>
              <w:t>,  Wolontariat w obszarze humanistycznych wyzwań opiekuńczych. Wyd. Akapit. Toruń 2005</w:t>
            </w:r>
          </w:p>
          <w:p w14:paraId="286AB93E" w14:textId="77777777" w:rsidR="00C72EF0" w:rsidRDefault="0000000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red. K. Marzec – Holka, Pracownicy socjalni i wolontariusze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możwości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reformy pomocy społecznej. WSP. Bydgoszcz 1998</w:t>
            </w:r>
          </w:p>
          <w:p w14:paraId="21514CC7" w14:textId="77777777" w:rsidR="00C72EF0" w:rsidRDefault="00000000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U. Ostrowska, Studenci wobec godności. Wyd. Impuls. Kraków 2004</w:t>
            </w:r>
          </w:p>
          <w:p w14:paraId="46FB2C2F" w14:textId="77777777" w:rsidR="00C72EF0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D. Moroń, Wolontariat w trzecim sektorze: prawo i praktyka. Wyd. UW. Wrocła2009</w:t>
            </w:r>
          </w:p>
        </w:tc>
      </w:tr>
      <w:tr w:rsidR="00C72EF0" w14:paraId="054343B5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005A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58A2" w14:textId="77777777" w:rsidR="00C72EF0" w:rsidRDefault="00000000">
            <w:pPr>
              <w:pStyle w:val="Standard"/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13D2" w14:textId="77777777" w:rsidR="00C72EF0" w:rsidRDefault="00000000">
            <w:pPr>
              <w:pStyle w:val="Footnote"/>
              <w:jc w:val="both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Bocheńska – Seweryn M., </w:t>
            </w:r>
            <w:proofErr w:type="spellStart"/>
            <w:r>
              <w:rPr>
                <w:rFonts w:ascii="Times New Roman" w:hAnsi="Times New Roman" w:cs="Times New Roman"/>
              </w:rPr>
              <w:t>Kluzowa</w:t>
            </w:r>
            <w:proofErr w:type="spellEnd"/>
            <w:r>
              <w:rPr>
                <w:rFonts w:ascii="Times New Roman" w:hAnsi="Times New Roman" w:cs="Times New Roman"/>
              </w:rPr>
              <w:t xml:space="preserve"> K.: Wolontariat parafialny (w:) Wolontariat w obszarze humanistycznych wyzwań opiekuńczych, red. B. </w:t>
            </w:r>
            <w:proofErr w:type="spellStart"/>
            <w:r>
              <w:rPr>
                <w:rFonts w:ascii="Times New Roman" w:hAnsi="Times New Roman" w:cs="Times New Roman"/>
              </w:rPr>
              <w:t>Kromolicka</w:t>
            </w:r>
            <w:proofErr w:type="spellEnd"/>
            <w:r>
              <w:rPr>
                <w:rFonts w:ascii="Times New Roman" w:hAnsi="Times New Roman" w:cs="Times New Roman"/>
              </w:rPr>
              <w:t>. Wyd. „Akapit”. Toruń 2005</w:t>
            </w:r>
          </w:p>
          <w:p w14:paraId="49133861" w14:textId="77777777" w:rsidR="00C72EF0" w:rsidRDefault="00000000">
            <w:pPr>
              <w:pStyle w:val="Footnot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Dąbrowska J., Gumkowska M.: Wolontariat i filantropia w Polsce – raport z badań. Warszawa 2002</w:t>
            </w:r>
          </w:p>
          <w:p w14:paraId="0166B9F5" w14:textId="77777777" w:rsidR="00C72EF0" w:rsidRDefault="00000000">
            <w:pPr>
              <w:pStyle w:val="Footnot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3.P. Forma,  „Bądź z nami” – Stowarzyszenie Wolontariuszy Wobec AIDS. (w:) Wolontariat jako działanie prospołeczne w obszarze pomocy społecznej i pracy socjalnej. red. B. Matyjas. Wyd. WŚ. Kielce 2009</w:t>
            </w:r>
          </w:p>
          <w:p w14:paraId="5CF8A1E0" w14:textId="77777777" w:rsidR="00C72EF0" w:rsidRDefault="00000000">
            <w:pPr>
              <w:pStyle w:val="Footnot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4.S. Gawroński, Ochotnicy miłości bliźniego. Przewodnik po wolontariacie. Wyd. „Więzi”. Warszawa 1999</w:t>
            </w:r>
          </w:p>
          <w:p w14:paraId="4966FF38" w14:textId="77777777" w:rsidR="00C72EF0" w:rsidRDefault="00000000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M. Gumkowska, Wolontariat i filantropia. Raport z badań 2005</w:t>
            </w:r>
          </w:p>
          <w:p w14:paraId="0F59DB6B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Hanyga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Janczak, Wolontariat jako element budżetu czasu studenta studiującego stacjonarnie (w:) Wolontariat jako działanie prospołeczne w obszarze pomocy społecznej i pracy socjalnej. red. B. Matyjas. Wyd. WŚ. Kielce 2009</w:t>
            </w:r>
          </w:p>
        </w:tc>
      </w:tr>
    </w:tbl>
    <w:p w14:paraId="00893433" w14:textId="77777777" w:rsidR="00C72EF0" w:rsidRDefault="00C72EF0">
      <w:pPr>
        <w:pStyle w:val="Standard"/>
        <w:rPr>
          <w:rFonts w:ascii="Times New Roman" w:hAnsi="Times New Roman" w:cs="Times New Roman"/>
          <w:b/>
          <w:sz w:val="20"/>
          <w:szCs w:val="20"/>
        </w:rPr>
      </w:pPr>
    </w:p>
    <w:p w14:paraId="2AA439E8" w14:textId="77777777" w:rsidR="00C72EF0" w:rsidRDefault="00000000">
      <w:pPr>
        <w:pStyle w:val="Standard"/>
        <w:numPr>
          <w:ilvl w:val="0"/>
          <w:numId w:val="1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C72EF0" w14:paraId="07414B78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E47A7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98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</w:p>
          <w:p w14:paraId="4B1FDD39" w14:textId="77777777" w:rsidR="00C72EF0" w:rsidRDefault="00000000">
            <w:pPr>
              <w:pStyle w:val="Standard"/>
              <w:ind w:left="498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2076A635" w14:textId="77777777" w:rsidR="00C72EF0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C-1– zapoznanie z podstawowymi definicjami i pojęciami związanymi z wolontariatem oraz z genezą wolontariatu w Polsce i na świecie;</w:t>
            </w:r>
          </w:p>
          <w:p w14:paraId="02D2F236" w14:textId="77777777" w:rsidR="00C72EF0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C-2- przygotowanie do organizowania pomocy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wolontaryjnej</w:t>
            </w:r>
            <w:proofErr w:type="spellEnd"/>
          </w:p>
          <w:p w14:paraId="71A2A282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C-3- uwrażliwienie studentów na potrzeby odbiorców działań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wolontaryjnych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i ich rola w procesie tych działań</w:t>
            </w:r>
          </w:p>
        </w:tc>
      </w:tr>
      <w:tr w:rsidR="00C72EF0" w14:paraId="1331006A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8F6E9" w14:textId="77777777" w:rsidR="00C72EF0" w:rsidRDefault="00000000">
            <w:pPr>
              <w:pStyle w:val="Standard"/>
              <w:numPr>
                <w:ilvl w:val="1"/>
                <w:numId w:val="13"/>
              </w:numPr>
              <w:ind w:left="498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60252AF3" w14:textId="77777777" w:rsidR="00C72EF0" w:rsidRDefault="00000000">
            <w:pPr>
              <w:pStyle w:val="Standard"/>
              <w:ind w:left="4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14:paraId="0CED921C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Wprowadzenie w tematykę zajęć,  zapoznanie z karta przedmiotu i warunkami zaliczenia</w:t>
            </w:r>
          </w:p>
          <w:p w14:paraId="110AE9E2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Podstawowe pojęcia i wymiary wolontariatu</w:t>
            </w:r>
          </w:p>
          <w:p w14:paraId="6ABB2EE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Geneza i rozwój wolontariatu w Polsce</w:t>
            </w:r>
          </w:p>
          <w:p w14:paraId="2A046AA1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Organizacja wolontariatu na świecie, na przykładzie wybranych krajów</w:t>
            </w:r>
          </w:p>
          <w:p w14:paraId="067B7A3C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Prawne aspekty działalności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wolontariackiej</w:t>
            </w:r>
            <w:proofErr w:type="spellEnd"/>
          </w:p>
          <w:p w14:paraId="4A0CF7C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Działalność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wolontariacka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jako jedna z form wsparcia organizacji pozarządowych w środowisku lokalnym</w:t>
            </w:r>
          </w:p>
          <w:p w14:paraId="6E8B99E3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Obszar pomocy społecznej i pracy socjalnej a wolontariat</w:t>
            </w:r>
          </w:p>
          <w:p w14:paraId="7C9B838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Wolontariat w życiu młodzieży studiującej</w:t>
            </w:r>
          </w:p>
          <w:p w14:paraId="75130CF1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Środowiskowe uwarunkowania działalności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wolontariackiej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6E46D76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wolontariat z osobami niepełnosprawnymi</w:t>
            </w:r>
          </w:p>
          <w:p w14:paraId="34484812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wolontariat z osobami starszymi (seniorami)</w:t>
            </w:r>
          </w:p>
          <w:p w14:paraId="5401AC49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wolontariat w placówce opiekuńczo – wychowawczej</w:t>
            </w:r>
          </w:p>
          <w:p w14:paraId="5F3B4CE0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 wolontariat w szpitalu / hospicjum</w:t>
            </w:r>
          </w:p>
          <w:p w14:paraId="01011DD9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e) wolontariat w readaptacji skazanych</w:t>
            </w:r>
          </w:p>
          <w:p w14:paraId="22E2B399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f) wolontariat wśród osób zakażanych HIV i chorych na AIDS</w:t>
            </w:r>
          </w:p>
          <w:p w14:paraId="6E10BD09" w14:textId="77777777" w:rsidR="00C72EF0" w:rsidRDefault="00000000">
            <w:pPr>
              <w:pStyle w:val="Standard"/>
              <w:ind w:left="498" w:hanging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g) wolontariat w ośrodkach uzależnień</w:t>
            </w:r>
          </w:p>
        </w:tc>
      </w:tr>
    </w:tbl>
    <w:p w14:paraId="59E9A139" w14:textId="77777777" w:rsidR="00C72EF0" w:rsidRDefault="00C72EF0">
      <w:pPr>
        <w:pStyle w:val="Standard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2DAE2D1" w14:textId="77777777" w:rsidR="00C72EF0" w:rsidRDefault="00000000">
      <w:pPr>
        <w:pStyle w:val="Standard"/>
        <w:numPr>
          <w:ilvl w:val="1"/>
          <w:numId w:val="13"/>
        </w:numPr>
        <w:ind w:left="426" w:hanging="426"/>
      </w:pPr>
      <w:r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9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C72EF0" w14:paraId="6C3A7D4E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C6755" w14:textId="77777777" w:rsidR="00C72EF0" w:rsidRDefault="00000000">
            <w:pPr>
              <w:pStyle w:val="Standard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eastAsianLayout w:id="-779421952" w:vert="1" w:vertCompress="1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50802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136A7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C72EF0" w14:paraId="07BF3CD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14F8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 zna i rozumie:</w:t>
            </w:r>
          </w:p>
        </w:tc>
      </w:tr>
      <w:tr w:rsidR="00C72EF0" w14:paraId="71D2AF3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E00A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B42B5" w14:textId="77777777" w:rsidR="00C72EF0" w:rsidRDefault="00000000">
            <w:pPr>
              <w:pStyle w:val="Standard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 podstawowe teorie dotyczące procesu pomocy w organizacjach non-profit, podstawy funkcjonowania tego sektora i przepisy prawne regulujące funkcjonowanie organizacji non-profit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AFD43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PED1A_W01</w:t>
            </w:r>
          </w:p>
        </w:tc>
      </w:tr>
      <w:tr w:rsidR="00C72EF0" w14:paraId="3C2235F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8631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3ECF" w14:textId="77777777" w:rsidR="00C72EF0" w:rsidRDefault="00000000">
            <w:pPr>
              <w:pStyle w:val="Standard"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 działań pomocowych proponowanych przez tzw. trzeci sektor, miejsce i znaczenie pracy tego sektora w działalności społecznej, rozumie relacje między strukturami i systemami społecznymi,  rozumie zastosowanie określonej terminologii w praktyce pomocy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wolontaryjnej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348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PED1A_W19</w:t>
            </w:r>
          </w:p>
        </w:tc>
      </w:tr>
      <w:tr w:rsidR="00C72EF0" w14:paraId="7D8DC9E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BB79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 potrafi:</w:t>
            </w:r>
          </w:p>
        </w:tc>
      </w:tr>
      <w:tr w:rsidR="00C72EF0" w14:paraId="2A9E2A2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77E8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EED1F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prawidłowo posługuje się systemami normatywnymi oraz wybranymi normami i regułami w celu rozwiązania konkretnego zadania w zakresie pomocy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wolontaryjnej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B8872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PED1A_U03</w:t>
            </w:r>
          </w:p>
        </w:tc>
      </w:tr>
      <w:tr w:rsidR="00C72EF0" w14:paraId="3F7C09BB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3B824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 jest gotów:</w:t>
            </w:r>
          </w:p>
        </w:tc>
      </w:tr>
      <w:tr w:rsidR="00C72EF0" w14:paraId="2E27809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E1DCF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A3DA1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 gotów do inicjowania działań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wolontaryjnych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rzecz społeczności lokalnych, myślenia i działania w sposób przedsiębiorczy w obrębie tzw. trzeciego sektora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B2281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PED1A_K10</w:t>
            </w:r>
          </w:p>
        </w:tc>
      </w:tr>
    </w:tbl>
    <w:p w14:paraId="3C7DC108" w14:textId="77777777" w:rsidR="00C72EF0" w:rsidRDefault="00000000">
      <w:pPr>
        <w:pStyle w:val="Standard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3F631A03" w14:textId="77777777" w:rsidR="00C72EF0" w:rsidRDefault="00C72EF0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012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236"/>
        <w:gridCol w:w="495"/>
        <w:gridCol w:w="630"/>
        <w:gridCol w:w="675"/>
        <w:gridCol w:w="735"/>
        <w:gridCol w:w="705"/>
        <w:gridCol w:w="660"/>
        <w:gridCol w:w="720"/>
        <w:gridCol w:w="603"/>
        <w:gridCol w:w="552"/>
        <w:gridCol w:w="645"/>
        <w:gridCol w:w="780"/>
        <w:gridCol w:w="615"/>
        <w:gridCol w:w="246"/>
      </w:tblGrid>
      <w:tr w:rsidR="00C72EF0" w14:paraId="3B4079C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1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B137" w14:textId="77777777" w:rsidR="00C72EF0" w:rsidRDefault="00000000">
            <w:pPr>
              <w:pStyle w:val="Standard"/>
              <w:numPr>
                <w:ilvl w:val="1"/>
                <w:numId w:val="12"/>
              </w:numPr>
              <w:tabs>
                <w:tab w:val="left" w:pos="852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C72EF0" w14:paraId="5BA2AB76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79C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55849124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2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FC7A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72EF0" w14:paraId="687D937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B13A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AC01" w14:textId="77777777" w:rsidR="00C72EF0" w:rsidRDefault="00C72EF0">
            <w:pPr>
              <w:pStyle w:val="Standard"/>
              <w:snapToGrid w:val="0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631A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B3E3" w14:textId="77777777" w:rsidR="00C72EF0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E454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54B1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CC8A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6024807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F595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206F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0ADC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1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46C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1F1B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04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399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DCC1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485F9C66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84AA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699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8F9D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633C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CF8A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935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188C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6AD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3B2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35D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3771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EF0D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891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CFC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0DE3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1E90597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D43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0FA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6DEA" w14:textId="77777777" w:rsidR="00C72EF0" w:rsidRDefault="00C72EF0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6C78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15DA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395D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97A6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A69B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3FFC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587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0C92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F9E1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1975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8CED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1765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661F2EF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8AB8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6FD1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5688" w14:textId="77777777" w:rsidR="00C72EF0" w:rsidRDefault="00C72EF0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5C5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A97B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988B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E391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E7B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9672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53C8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D442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AF16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A0ED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E4F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FA12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26EC543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F2C6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6F3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68B26" w14:textId="77777777" w:rsidR="00C72EF0" w:rsidRDefault="00C72EF0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DA5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2108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EDF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460B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C166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691A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FECE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87C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FC6F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EA90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980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951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EF0" w14:paraId="768782CD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FA2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700C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4EB5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4121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84DA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6E5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126F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1393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D3C9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705A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1E97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3DED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9A57" w14:textId="77777777" w:rsidR="00C72EF0" w:rsidRDefault="0000000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F55D" w14:textId="77777777" w:rsidR="00C72EF0" w:rsidRDefault="00C72EF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D0FD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B1ED48" w14:textId="77777777" w:rsidR="00C72EF0" w:rsidRDefault="00C72EF0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p w14:paraId="0FE8B1E9" w14:textId="77777777" w:rsidR="00C72EF0" w:rsidRDefault="00C72EF0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01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89"/>
      </w:tblGrid>
      <w:tr w:rsidR="00C72EF0" w14:paraId="63A4FC4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DE772" w14:textId="77777777" w:rsidR="00C72EF0" w:rsidRDefault="00000000">
            <w:pPr>
              <w:pStyle w:val="Standard"/>
              <w:numPr>
                <w:ilvl w:val="1"/>
                <w:numId w:val="1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C72EF0" w14:paraId="12E4E69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EC6A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7912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7ECD1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C72EF0" w14:paraId="76EACBAD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E1DF1" w14:textId="77777777" w:rsidR="00C72EF0" w:rsidRDefault="00000000">
            <w:pPr>
              <w:pStyle w:val="Standard"/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eastAsianLayout w:id="-779421951" w:vert="1" w:vertCompress="1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eastAsianLayout w:id="-779421951" w:vert="1" w:vertCompress="1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F9B8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DDF43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50%  maksymalnej liczby punktów, zadowalająca wiedza z zakresu treści programowych, słaba aktywność podczas zajęć, słaby udział w  pracy w  grupie, zadowalająca praca własna, słaba ocena z projektu własnego realizowanego na ćwiczeniach</w:t>
            </w:r>
          </w:p>
        </w:tc>
      </w:tr>
      <w:tr w:rsidR="00C72EF0" w14:paraId="739036DE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4B0D9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13831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94F5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61% maksymalnej liczby punktów, zadowalająca wiedza z zakresu treści programowych, słaba aktywność podczas zajęć, zadowalający udział w  pracy w  grupie, zadowalająca praca własna dobra ocena z projektu własnego realizowanego na ćwiczeniach</w:t>
            </w:r>
          </w:p>
        </w:tc>
      </w:tr>
      <w:tr w:rsidR="00C72EF0" w14:paraId="538BAB1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5E7D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2E5A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81287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71% maksymalnej liczby punktów, dobra wiedza z zakresu treści programowych, dobra  aktywność podczas zajęć, dobry udział w  pracy w  grupie, dobra praca własna, dobra ocena z projektu własnego realizowanego na ćwiczeniach</w:t>
            </w:r>
          </w:p>
        </w:tc>
      </w:tr>
      <w:tr w:rsidR="00C72EF0" w14:paraId="37E7145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FA0B2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4928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4F711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81% maksymalnej liczby punktów, dobra wiedza z zakresu treści programowych, dobra  aktywność podczas zajęć, bardzo dobry  udział w  pracy w  grupie, bardzo dobra praca własna,  bardzo dobra ocena z projektu własnego realizowanego na ćwiczeniach</w:t>
            </w:r>
          </w:p>
        </w:tc>
      </w:tr>
      <w:tr w:rsidR="00C72EF0" w14:paraId="64A0B19A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9DFB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D857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70E69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91% maksymalnej liczby punktów, doskonała wiedza z zakresu treści programowych, bardzo duża  aktywność podczas zajęć, bardzo dobry  udział w  pracy w  grupie, bardzo dobra praca własna, bardzo dobra ocena z projektu własnego realizowanego na ćwiczeniach</w:t>
            </w:r>
          </w:p>
        </w:tc>
      </w:tr>
    </w:tbl>
    <w:p w14:paraId="03CA4A86" w14:textId="77777777" w:rsidR="00C72EF0" w:rsidRDefault="00C72EF0">
      <w:pPr>
        <w:pStyle w:val="Standard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299A789" w14:textId="77777777" w:rsidR="00C72EF0" w:rsidRDefault="00C72EF0">
      <w:pPr>
        <w:pStyle w:val="Standard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BBCF6BA" w14:textId="77777777" w:rsidR="00C72EF0" w:rsidRDefault="00000000">
      <w:pPr>
        <w:pStyle w:val="Standard"/>
        <w:numPr>
          <w:ilvl w:val="0"/>
          <w:numId w:val="1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9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C72EF0" w14:paraId="47B357B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341B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E4A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C72EF0" w14:paraId="11B5416C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B2BE" w14:textId="77777777" w:rsidR="00C72EF0" w:rsidRDefault="00C72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0EFF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7CB1CA9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58EF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8BBA4FD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C72EF0" w14:paraId="2C775E6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8F5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EF34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960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72EF0" w14:paraId="47C76EA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9965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A60F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7CB9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72EF0" w14:paraId="58EB831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7493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13E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53DA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72EF0" w14:paraId="458809B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2D8D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6CA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9110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2EF0" w14:paraId="30AA1F3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E22A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249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E189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2EF0" w14:paraId="440ECB0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1750" w14:textId="77777777" w:rsidR="00C72EF0" w:rsidRDefault="00000000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107B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3645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2EF0" w14:paraId="5DFED2E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F2AF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C6B7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3B96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C72EF0" w14:paraId="5104470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4ABB" w14:textId="77777777" w:rsidR="00C72EF0" w:rsidRDefault="0000000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94BE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0853" w14:textId="77777777" w:rsidR="00C72EF0" w:rsidRDefault="0000000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2C266A9B" w14:textId="77777777" w:rsidR="00C72EF0" w:rsidRDefault="00C72EF0">
      <w:pPr>
        <w:tabs>
          <w:tab w:val="left" w:pos="655"/>
        </w:tabs>
        <w:ind w:right="20"/>
        <w:rPr>
          <w:rFonts w:ascii="Times New Roman" w:hAnsi="Times New Roman" w:cs="Times New Roman"/>
          <w:b/>
          <w:sz w:val="20"/>
          <w:szCs w:val="20"/>
        </w:rPr>
      </w:pPr>
    </w:p>
    <w:p w14:paraId="58D48E94" w14:textId="77777777" w:rsidR="00C72EF0" w:rsidRDefault="00C72EF0">
      <w:pPr>
        <w:tabs>
          <w:tab w:val="left" w:pos="655"/>
        </w:tabs>
        <w:ind w:right="20"/>
        <w:rPr>
          <w:rFonts w:ascii="Times New Roman" w:hAnsi="Times New Roman" w:cs="Times New Roman"/>
          <w:b/>
          <w:sz w:val="20"/>
          <w:szCs w:val="20"/>
        </w:rPr>
      </w:pPr>
    </w:p>
    <w:p w14:paraId="6D6EAE89" w14:textId="77777777" w:rsidR="00C72EF0" w:rsidRDefault="00000000">
      <w:pPr>
        <w:tabs>
          <w:tab w:val="left" w:pos="655"/>
        </w:tabs>
        <w:ind w:right="20"/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</w:rPr>
        <w:t>Przyjmuję do realizacji</w:t>
      </w:r>
      <w:r>
        <w:rPr>
          <w:rFonts w:ascii="Times New Roman" w:hAnsi="Times New Roman" w:cs="Times New Roman"/>
          <w:sz w:val="20"/>
          <w:szCs w:val="20"/>
        </w:rPr>
        <w:t xml:space="preserve">    (data i czytelne  podpisy osób prowadzących przedmiot w danym roku akademickim)</w:t>
      </w:r>
    </w:p>
    <w:p w14:paraId="4A2AB7C1" w14:textId="77777777" w:rsidR="00C72EF0" w:rsidRDefault="00C72EF0">
      <w:pPr>
        <w:tabs>
          <w:tab w:val="left" w:pos="655"/>
        </w:tabs>
        <w:ind w:right="20"/>
        <w:rPr>
          <w:rFonts w:ascii="Times New Roman" w:hAnsi="Times New Roman" w:cs="Times New Roman"/>
          <w:sz w:val="20"/>
          <w:szCs w:val="20"/>
        </w:rPr>
      </w:pPr>
    </w:p>
    <w:p w14:paraId="63D835DC" w14:textId="77777777" w:rsidR="00C72EF0" w:rsidRDefault="00C72EF0">
      <w:pPr>
        <w:tabs>
          <w:tab w:val="left" w:pos="655"/>
        </w:tabs>
        <w:ind w:right="20"/>
        <w:rPr>
          <w:rFonts w:ascii="Times New Roman" w:hAnsi="Times New Roman" w:cs="Times New Roman"/>
          <w:sz w:val="20"/>
          <w:szCs w:val="20"/>
        </w:rPr>
      </w:pPr>
    </w:p>
    <w:p w14:paraId="78973573" w14:textId="77777777" w:rsidR="00C72EF0" w:rsidRDefault="00000000">
      <w:pPr>
        <w:tabs>
          <w:tab w:val="left" w:pos="567"/>
        </w:tabs>
        <w:ind w:right="20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C72EF0">
      <w:pgSz w:w="11906" w:h="16838"/>
      <w:pgMar w:top="510" w:right="510" w:bottom="51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B4E3" w14:textId="77777777" w:rsidR="00710743" w:rsidRDefault="00710743">
      <w:pPr>
        <w:rPr>
          <w:rFonts w:hint="eastAsia"/>
        </w:rPr>
      </w:pPr>
      <w:r>
        <w:separator/>
      </w:r>
    </w:p>
  </w:endnote>
  <w:endnote w:type="continuationSeparator" w:id="0">
    <w:p w14:paraId="227C2E4D" w14:textId="77777777" w:rsidR="00710743" w:rsidRDefault="00710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7F4A" w14:textId="77777777" w:rsidR="00710743" w:rsidRDefault="007107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186890" w14:textId="77777777" w:rsidR="00710743" w:rsidRDefault="007107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4A6"/>
    <w:multiLevelType w:val="multilevel"/>
    <w:tmpl w:val="F4EC8D40"/>
    <w:styleLink w:val="WW8Num26"/>
    <w:lvl w:ilvl="0">
      <w:start w:val="1"/>
      <w:numFmt w:val="decimal"/>
      <w:lvlText w:val="%1)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" w15:restartNumberingAfterBreak="0">
    <w:nsid w:val="04FA0DDB"/>
    <w:multiLevelType w:val="multilevel"/>
    <w:tmpl w:val="80FCCD90"/>
    <w:styleLink w:val="WW8Num15"/>
    <w:lvl w:ilvl="0"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00"/>
      <w:numFmt w:val="lowerRoman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D9B2957"/>
    <w:multiLevelType w:val="multilevel"/>
    <w:tmpl w:val="54860432"/>
    <w:styleLink w:val="WW8Num11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EFF6DF9"/>
    <w:multiLevelType w:val="multilevel"/>
    <w:tmpl w:val="5DB09ED6"/>
    <w:styleLink w:val="WW8Num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3CB75AE"/>
    <w:multiLevelType w:val="multilevel"/>
    <w:tmpl w:val="AA88D3D2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5" w15:restartNumberingAfterBreak="0">
    <w:nsid w:val="14D43D57"/>
    <w:multiLevelType w:val="multilevel"/>
    <w:tmpl w:val="FCB449F8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9800B80"/>
    <w:multiLevelType w:val="multilevel"/>
    <w:tmpl w:val="CCB4AAEA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9811195"/>
    <w:multiLevelType w:val="multilevel"/>
    <w:tmpl w:val="4F6AE3E0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8" w15:restartNumberingAfterBreak="0">
    <w:nsid w:val="1BCD378B"/>
    <w:multiLevelType w:val="multilevel"/>
    <w:tmpl w:val="3530CE88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1D3C331C"/>
    <w:multiLevelType w:val="multilevel"/>
    <w:tmpl w:val="DBDAF914"/>
    <w:styleLink w:val="WW8Num1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b/>
        <w:sz w:val="20"/>
        <w:szCs w:val="20"/>
      </w:rPr>
    </w:lvl>
  </w:abstractNum>
  <w:abstractNum w:abstractNumId="10" w15:restartNumberingAfterBreak="0">
    <w:nsid w:val="1FBE6285"/>
    <w:multiLevelType w:val="multilevel"/>
    <w:tmpl w:val="9E0EF6F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11" w15:restartNumberingAfterBreak="0">
    <w:nsid w:val="228C0F8A"/>
    <w:multiLevelType w:val="multilevel"/>
    <w:tmpl w:val="A39AE168"/>
    <w:styleLink w:val="WW8Num36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9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24824FEA"/>
    <w:multiLevelType w:val="multilevel"/>
    <w:tmpl w:val="F636160E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24A7669C"/>
    <w:multiLevelType w:val="multilevel"/>
    <w:tmpl w:val="764484AA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14" w15:restartNumberingAfterBreak="0">
    <w:nsid w:val="24B01EA7"/>
    <w:multiLevelType w:val="multilevel"/>
    <w:tmpl w:val="3EFA83A2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15" w15:restartNumberingAfterBreak="0">
    <w:nsid w:val="27B86704"/>
    <w:multiLevelType w:val="multilevel"/>
    <w:tmpl w:val="C17C3162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16" w15:restartNumberingAfterBreak="0">
    <w:nsid w:val="284930D8"/>
    <w:multiLevelType w:val="multilevel"/>
    <w:tmpl w:val="F35CA878"/>
    <w:styleLink w:val="WW8Num3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2895165E"/>
    <w:multiLevelType w:val="multilevel"/>
    <w:tmpl w:val="AEAA25F6"/>
    <w:styleLink w:val="WW8Num2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2E4A162D"/>
    <w:multiLevelType w:val="multilevel"/>
    <w:tmpl w:val="D6202ACA"/>
    <w:styleLink w:val="WW8Num42"/>
    <w:lvl w:ilvl="0">
      <w:start w:val="1"/>
      <w:numFmt w:val="decimal"/>
      <w:lvlText w:val="%1.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19" w15:restartNumberingAfterBreak="0">
    <w:nsid w:val="33173B8F"/>
    <w:multiLevelType w:val="multilevel"/>
    <w:tmpl w:val="24205244"/>
    <w:styleLink w:val="WW8Num3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upperLetter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upperLetter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33464F1C"/>
    <w:multiLevelType w:val="multilevel"/>
    <w:tmpl w:val="4EA0CCAA"/>
    <w:styleLink w:val="WW8Num2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37186085"/>
    <w:multiLevelType w:val="multilevel"/>
    <w:tmpl w:val="46CC943A"/>
    <w:styleLink w:val="WW8Num43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4"/>
      <w:numFmt w:val="decimal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4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5"/>
      <w:numFmt w:val="decimal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2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6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3366FF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22" w15:restartNumberingAfterBreak="0">
    <w:nsid w:val="3E8A7DF3"/>
    <w:multiLevelType w:val="multilevel"/>
    <w:tmpl w:val="47AABB46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23" w15:restartNumberingAfterBreak="0">
    <w:nsid w:val="41CA31EB"/>
    <w:multiLevelType w:val="multilevel"/>
    <w:tmpl w:val="6D50F02C"/>
    <w:styleLink w:val="WW8Num12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2447F76"/>
    <w:multiLevelType w:val="multilevel"/>
    <w:tmpl w:val="3CFE5F5A"/>
    <w:styleLink w:val="WW8Num41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9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488D056E"/>
    <w:multiLevelType w:val="multilevel"/>
    <w:tmpl w:val="1DB29B1E"/>
    <w:styleLink w:val="WW8Num1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4C047C3F"/>
    <w:multiLevelType w:val="multilevel"/>
    <w:tmpl w:val="86B07AD8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4DAB70D7"/>
    <w:multiLevelType w:val="multilevel"/>
    <w:tmpl w:val="8196DCB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58C70F2B"/>
    <w:multiLevelType w:val="multilevel"/>
    <w:tmpl w:val="3660684E"/>
    <w:styleLink w:val="WW8Num19"/>
    <w:lvl w:ilvl="0">
      <w:start w:val="1"/>
      <w:numFmt w:val="decimal"/>
      <w:lvlText w:val="%1)"/>
      <w:lvlJc w:val="left"/>
    </w:lvl>
    <w:lvl w:ilvl="1">
      <w:start w:val="1"/>
      <w:numFmt w:val="lowerLetter"/>
      <w:lvlText w:val=".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29" w15:restartNumberingAfterBreak="0">
    <w:nsid w:val="5D0B268B"/>
    <w:multiLevelType w:val="multilevel"/>
    <w:tmpl w:val="CBE838A8"/>
    <w:styleLink w:val="WW8Num20"/>
    <w:lvl w:ilvl="0">
      <w:start w:val="1"/>
      <w:numFmt w:val="decimal"/>
      <w:lvlText w:val="%1)"/>
      <w:lvlJc w:val="left"/>
    </w:lvl>
    <w:lvl w:ilvl="1">
      <w:start w:val="2"/>
      <w:numFmt w:val="decimal"/>
      <w:lvlText w:val=")"/>
      <w:lvlJc w:val="left"/>
    </w:lvl>
    <w:lvl w:ilvl="2">
      <w:start w:val="1"/>
      <w:numFmt w:val="lowerRoman"/>
      <w:lvlText w:val="."/>
      <w:lvlJc w:val="right"/>
    </w:lvl>
    <w:lvl w:ilvl="3">
      <w:start w:val="1"/>
      <w:numFmt w:val="decimal"/>
      <w:lvlText w:val="."/>
      <w:lvlJc w:val="left"/>
    </w:lvl>
    <w:lvl w:ilvl="4">
      <w:start w:val="1"/>
      <w:numFmt w:val="lowerLetter"/>
      <w:lvlText w:val="."/>
      <w:lvlJc w:val="left"/>
    </w:lvl>
    <w:lvl w:ilvl="5">
      <w:start w:val="1"/>
      <w:numFmt w:val="lowerRoman"/>
      <w:lvlText w:val="."/>
      <w:lvlJc w:val="right"/>
    </w:lvl>
    <w:lvl w:ilvl="6">
      <w:start w:val="1"/>
      <w:numFmt w:val="decimal"/>
      <w:lvlText w:val="."/>
      <w:lvlJc w:val="left"/>
    </w:lvl>
    <w:lvl w:ilvl="7">
      <w:start w:val="1"/>
      <w:numFmt w:val="lowerLetter"/>
      <w:lvlText w:val="."/>
      <w:lvlJc w:val="left"/>
    </w:lvl>
    <w:lvl w:ilvl="8">
      <w:start w:val="1"/>
      <w:numFmt w:val="lowerRoman"/>
      <w:lvlText w:val="."/>
      <w:lvlJc w:val="right"/>
    </w:lvl>
  </w:abstractNum>
  <w:abstractNum w:abstractNumId="30" w15:restartNumberingAfterBreak="0">
    <w:nsid w:val="5DCD4BC1"/>
    <w:multiLevelType w:val="multilevel"/>
    <w:tmpl w:val="F93611AA"/>
    <w:styleLink w:val="WW8Num2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1" w15:restartNumberingAfterBreak="0">
    <w:nsid w:val="6223164F"/>
    <w:multiLevelType w:val="multilevel"/>
    <w:tmpl w:val="2A904B86"/>
    <w:styleLink w:val="WW8Num2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8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63952810"/>
    <w:multiLevelType w:val="multilevel"/>
    <w:tmpl w:val="4AF876F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33" w15:restartNumberingAfterBreak="0">
    <w:nsid w:val="65A778AF"/>
    <w:multiLevelType w:val="multilevel"/>
    <w:tmpl w:val="4F96C3A8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67474CC8"/>
    <w:multiLevelType w:val="multilevel"/>
    <w:tmpl w:val="CF9AE95C"/>
    <w:styleLink w:val="WW8Num31"/>
    <w:lvl w:ilvl="0">
      <w:start w:val="4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6B6A03BE"/>
    <w:multiLevelType w:val="multilevel"/>
    <w:tmpl w:val="7B9CAA60"/>
    <w:styleLink w:val="WW8Num30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5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 w15:restartNumberingAfterBreak="0">
    <w:nsid w:val="6E910831"/>
    <w:multiLevelType w:val="multilevel"/>
    <w:tmpl w:val="D5B66084"/>
    <w:styleLink w:val="WW8Num28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6EAA3653"/>
    <w:multiLevelType w:val="multilevel"/>
    <w:tmpl w:val="8B42C8B8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FB248EE"/>
    <w:multiLevelType w:val="multilevel"/>
    <w:tmpl w:val="1174F630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39" w15:restartNumberingAfterBreak="0">
    <w:nsid w:val="703B4571"/>
    <w:multiLevelType w:val="multilevel"/>
    <w:tmpl w:val="A5065ED0"/>
    <w:styleLink w:val="WW8Num2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 w15:restartNumberingAfterBreak="0">
    <w:nsid w:val="79D247F6"/>
    <w:multiLevelType w:val="multilevel"/>
    <w:tmpl w:val="FCF84968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41" w15:restartNumberingAfterBreak="0">
    <w:nsid w:val="7A001D0D"/>
    <w:multiLevelType w:val="multilevel"/>
    <w:tmpl w:val="5382069E"/>
    <w:styleLink w:val="WW8Num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4"/>
      <w:numFmt w:val="decimal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5"/>
      <w:numFmt w:val="decimal"/>
      <w:lvlText w:val="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5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3366FF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42" w15:restartNumberingAfterBreak="0">
    <w:nsid w:val="7A4923FB"/>
    <w:multiLevelType w:val="multilevel"/>
    <w:tmpl w:val="03AAE0A4"/>
    <w:styleLink w:val="WW8Num37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lowerLetter"/>
      <w:lvlText w:val="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8"/>
      <w:numFmt w:val="decimal"/>
      <w:lvlText w:val="(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FF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lowerLetter"/>
      <w:lvlText w:val="(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994339907">
    <w:abstractNumId w:val="40"/>
  </w:num>
  <w:num w:numId="2" w16cid:durableId="1377777322">
    <w:abstractNumId w:val="4"/>
  </w:num>
  <w:num w:numId="3" w16cid:durableId="100806173">
    <w:abstractNumId w:val="32"/>
  </w:num>
  <w:num w:numId="4" w16cid:durableId="2058973122">
    <w:abstractNumId w:val="22"/>
  </w:num>
  <w:num w:numId="5" w16cid:durableId="1126660972">
    <w:abstractNumId w:val="14"/>
  </w:num>
  <w:num w:numId="6" w16cid:durableId="1816331167">
    <w:abstractNumId w:val="13"/>
  </w:num>
  <w:num w:numId="7" w16cid:durableId="1428044077">
    <w:abstractNumId w:val="7"/>
  </w:num>
  <w:num w:numId="8" w16cid:durableId="1816028660">
    <w:abstractNumId w:val="15"/>
  </w:num>
  <w:num w:numId="9" w16cid:durableId="426467066">
    <w:abstractNumId w:val="10"/>
  </w:num>
  <w:num w:numId="10" w16cid:durableId="476453636">
    <w:abstractNumId w:val="38"/>
  </w:num>
  <w:num w:numId="11" w16cid:durableId="436484214">
    <w:abstractNumId w:val="2"/>
  </w:num>
  <w:num w:numId="12" w16cid:durableId="680665377">
    <w:abstractNumId w:val="23"/>
  </w:num>
  <w:num w:numId="13" w16cid:durableId="318846479">
    <w:abstractNumId w:val="9"/>
  </w:num>
  <w:num w:numId="14" w16cid:durableId="775827105">
    <w:abstractNumId w:val="12"/>
  </w:num>
  <w:num w:numId="15" w16cid:durableId="1321885304">
    <w:abstractNumId w:val="1"/>
  </w:num>
  <w:num w:numId="16" w16cid:durableId="764768455">
    <w:abstractNumId w:val="41"/>
  </w:num>
  <w:num w:numId="17" w16cid:durableId="887644822">
    <w:abstractNumId w:val="25"/>
  </w:num>
  <w:num w:numId="18" w16cid:durableId="1566062047">
    <w:abstractNumId w:val="33"/>
  </w:num>
  <w:num w:numId="19" w16cid:durableId="1924759325">
    <w:abstractNumId w:val="28"/>
  </w:num>
  <w:num w:numId="20" w16cid:durableId="2006854105">
    <w:abstractNumId w:val="29"/>
  </w:num>
  <w:num w:numId="21" w16cid:durableId="2054885994">
    <w:abstractNumId w:val="8"/>
  </w:num>
  <w:num w:numId="22" w16cid:durableId="354425149">
    <w:abstractNumId w:val="5"/>
  </w:num>
  <w:num w:numId="23" w16cid:durableId="117190931">
    <w:abstractNumId w:val="30"/>
  </w:num>
  <w:num w:numId="24" w16cid:durableId="1689985944">
    <w:abstractNumId w:val="31"/>
  </w:num>
  <w:num w:numId="25" w16cid:durableId="362635410">
    <w:abstractNumId w:val="20"/>
  </w:num>
  <w:num w:numId="26" w16cid:durableId="816989806">
    <w:abstractNumId w:val="0"/>
  </w:num>
  <w:num w:numId="27" w16cid:durableId="1622765734">
    <w:abstractNumId w:val="17"/>
  </w:num>
  <w:num w:numId="28" w16cid:durableId="523790458">
    <w:abstractNumId w:val="36"/>
  </w:num>
  <w:num w:numId="29" w16cid:durableId="1482456114">
    <w:abstractNumId w:val="39"/>
  </w:num>
  <w:num w:numId="30" w16cid:durableId="1215042613">
    <w:abstractNumId w:val="35"/>
  </w:num>
  <w:num w:numId="31" w16cid:durableId="283854750">
    <w:abstractNumId w:val="34"/>
  </w:num>
  <w:num w:numId="32" w16cid:durableId="105272800">
    <w:abstractNumId w:val="26"/>
  </w:num>
  <w:num w:numId="33" w16cid:durableId="1075588452">
    <w:abstractNumId w:val="19"/>
  </w:num>
  <w:num w:numId="34" w16cid:durableId="1918703456">
    <w:abstractNumId w:val="3"/>
  </w:num>
  <w:num w:numId="35" w16cid:durableId="1895464532">
    <w:abstractNumId w:val="37"/>
  </w:num>
  <w:num w:numId="36" w16cid:durableId="2056927879">
    <w:abstractNumId w:val="11"/>
  </w:num>
  <w:num w:numId="37" w16cid:durableId="1037661028">
    <w:abstractNumId w:val="42"/>
  </w:num>
  <w:num w:numId="38" w16cid:durableId="1024356570">
    <w:abstractNumId w:val="6"/>
  </w:num>
  <w:num w:numId="39" w16cid:durableId="1508397953">
    <w:abstractNumId w:val="16"/>
  </w:num>
  <w:num w:numId="40" w16cid:durableId="80294165">
    <w:abstractNumId w:val="27"/>
  </w:num>
  <w:num w:numId="41" w16cid:durableId="1045643922">
    <w:abstractNumId w:val="24"/>
  </w:num>
  <w:num w:numId="42" w16cid:durableId="1698266708">
    <w:abstractNumId w:val="18"/>
  </w:num>
  <w:num w:numId="43" w16cid:durableId="84150628">
    <w:abstractNumId w:val="21"/>
  </w:num>
  <w:num w:numId="44" w16cid:durableId="170891797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2EF0"/>
    <w:rsid w:val="00710743"/>
    <w:rsid w:val="00770C42"/>
    <w:rsid w:val="00C72EF0"/>
    <w:rsid w:val="00D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1503"/>
  <w15:docId w15:val="{E6270AAB-8E83-4953-BC8F-861ADB21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 Unicode MS" w:eastAsia="Arial Unicode MS" w:hAnsi="Arial Unicode MS" w:cs="Arial Unicode MS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odytext2">
    <w:name w:val="Body text (2)"/>
    <w:basedOn w:val="Standard"/>
    <w:pPr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podstawowy9">
    <w:name w:val="Tekst podstawowy9"/>
    <w:basedOn w:val="Standard"/>
    <w:pPr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">
    <w:name w:val="Heading #1"/>
    <w:basedOn w:val="Standard"/>
    <w:pPr>
      <w:spacing w:before="1260" w:after="30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2">
    <w:name w:val="Heading #2 (2)"/>
    <w:basedOn w:val="Standard"/>
    <w:pPr>
      <w:spacing w:line="317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Podtytu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hAnsi="Cambria" w:cs="Cambria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Calibri" w:hAnsi="Times New Roman" w:cs="Times New Roman"/>
    </w:rPr>
  </w:style>
  <w:style w:type="paragraph" w:styleId="Tekstdymka">
    <w:name w:val="Balloon Text"/>
    <w:basedOn w:val="Standard"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Akapitzlist">
    <w:name w:val="List Paragraph"/>
    <w:basedOn w:val="Standard"/>
    <w:pPr>
      <w:widowControl w:val="0"/>
      <w:ind w:left="720"/>
    </w:pPr>
    <w:rPr>
      <w:rFonts w:ascii="Times New Roman" w:eastAsia="SimSun, 宋体" w:hAnsi="Times New Roman" w:cs="Mangal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WW8Num13z0">
    <w:name w:val="WW8Num13z0"/>
    <w:rPr>
      <w:rFonts w:ascii="Times New Roman" w:hAnsi="Times New Roman" w:cs="Times New Roman"/>
      <w:b/>
      <w:sz w:val="20"/>
      <w:szCs w:val="20"/>
    </w:rPr>
  </w:style>
  <w:style w:type="character" w:customStyle="1" w:styleId="WW8Num13z1">
    <w:name w:val="WW8Num13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6z1">
    <w:name w:val="WW8Num16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2">
    <w:name w:val="WW8Num16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6z7">
    <w:name w:val="WW8Num16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  <w:rPr>
      <w:color w:val="00000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4z2">
    <w:name w:val="WW8Num2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  <w:rPr>
      <w:color w:val="00000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0z1">
    <w:name w:val="WW8Num30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color w:val="000000"/>
    </w:rPr>
  </w:style>
  <w:style w:type="character" w:customStyle="1" w:styleId="WW8Num32z0">
    <w:name w:val="WW8Num32z0"/>
  </w:style>
  <w:style w:type="character" w:customStyle="1" w:styleId="WW8Num32z1">
    <w:name w:val="WW8Num32z1"/>
    <w:rPr>
      <w:color w:val="000000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3z1">
    <w:name w:val="WW8Num33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3z3">
    <w:name w:val="WW8Num33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6z1">
    <w:name w:val="WW8Num3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6z4">
    <w:name w:val="WW8Num36z4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7z1">
    <w:name w:val="WW8Num3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7z2">
    <w:name w:val="WW8Num37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4">
    <w:name w:val="WW8Num41z4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3z1">
    <w:name w:val="WW8Num43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3z2">
    <w:name w:val="WW8Num43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3z7">
    <w:name w:val="WW8Num43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Internetlink">
    <w:name w:val="Internet 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0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0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0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Rafal Krakowiak</cp:lastModifiedBy>
  <cp:revision>2</cp:revision>
  <cp:lastPrinted>2020-01-08T15:22:00Z</cp:lastPrinted>
  <dcterms:created xsi:type="dcterms:W3CDTF">2025-01-17T10:55:00Z</dcterms:created>
  <dcterms:modified xsi:type="dcterms:W3CDTF">2025-01-17T10:55:00Z</dcterms:modified>
</cp:coreProperties>
</file>